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3C" w:rsidRDefault="008F418F">
      <w:pPr>
        <w:jc w:val="center"/>
        <w:rPr>
          <w:b/>
          <w:sz w:val="60"/>
          <w:szCs w:val="60"/>
        </w:rPr>
      </w:pPr>
      <w:r>
        <w:rPr>
          <w:b/>
          <w:sz w:val="96"/>
          <w:szCs w:val="96"/>
        </w:rPr>
        <w:t>DR</w:t>
      </w:r>
      <w:proofErr w:type="gramStart"/>
      <w:r>
        <w:rPr>
          <w:b/>
          <w:sz w:val="96"/>
          <w:szCs w:val="96"/>
        </w:rPr>
        <w:t>.ELO</w:t>
      </w:r>
      <w:proofErr w:type="gramEnd"/>
      <w:r>
        <w:rPr>
          <w:b/>
          <w:sz w:val="96"/>
          <w:szCs w:val="96"/>
        </w:rPr>
        <w:t xml:space="preserve"> Open</w:t>
      </w:r>
    </w:p>
    <w:p w:rsidR="0075673C" w:rsidRDefault="008F418F">
      <w:pPr>
        <w:tabs>
          <w:tab w:val="left" w:pos="2268"/>
          <w:tab w:val="left" w:pos="4536"/>
          <w:tab w:val="left" w:pos="8931"/>
        </w:tabs>
        <w:rPr>
          <w:sz w:val="20"/>
        </w:rPr>
      </w:pPr>
      <w:r>
        <w:rPr>
          <w:b/>
        </w:rPr>
        <w:t>151227-1230</w:t>
      </w:r>
    </w:p>
    <w:p w:rsidR="0075673C" w:rsidRDefault="0075673C">
      <w:pPr>
        <w:rPr>
          <w:sz w:val="20"/>
        </w:rPr>
      </w:pPr>
    </w:p>
    <w:tbl>
      <w:tblPr>
        <w:tblW w:w="9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673C" w:rsidTr="00B9551C">
        <w:trPr>
          <w:cantSplit/>
          <w:trHeight w:hRule="exact" w:val="567"/>
        </w:trPr>
        <w:tc>
          <w:tcPr>
            <w:tcW w:w="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Nr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Namn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5673C" w:rsidRDefault="0075673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jc w:val="center"/>
            </w:pPr>
            <w:r>
              <w:rPr>
                <w:b/>
                <w:sz w:val="48"/>
                <w:szCs w:val="48"/>
              </w:rPr>
              <w:fldChar w:fldCharType="begin"/>
            </w:r>
            <w:r>
              <w:rPr>
                <w:b/>
                <w:sz w:val="48"/>
                <w:szCs w:val="48"/>
              </w:rPr>
              <w:instrText>specialtecken 83 \f "Symbol"</w:instrText>
            </w:r>
            <w:r>
              <w:rPr>
                <w:b/>
                <w:sz w:val="48"/>
                <w:szCs w:val="48"/>
              </w:rPr>
              <w:fldChar w:fldCharType="separate"/>
            </w:r>
            <w:r w:rsidR="008F418F">
              <w:rPr>
                <w:bCs/>
                <w:sz w:val="48"/>
                <w:szCs w:val="48"/>
              </w:rPr>
              <w:t>Fel! Bokmärket är inte definierat.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</w:tcPr>
          <w:p w:rsidR="0075673C" w:rsidRDefault="0075673C">
            <w:pPr>
              <w:spacing w:before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Kval.- poäng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30" w:space="0" w:color="auto"/>
            </w:tcBorders>
          </w:tcPr>
          <w:p w:rsidR="0075673C" w:rsidRDefault="0075673C">
            <w:pPr>
              <w:spacing w:before="168"/>
              <w:jc w:val="center"/>
              <w:rPr>
                <w:sz w:val="20"/>
              </w:rPr>
            </w:pPr>
            <w:r>
              <w:rPr>
                <w:sz w:val="20"/>
              </w:rPr>
              <w:t>Plats</w:t>
            </w:r>
          </w:p>
        </w:tc>
      </w:tr>
      <w:tr w:rsidR="0075673C" w:rsidTr="00F87438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Henrik Axelsson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L1943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E1970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E13F0" w:rsidP="006E13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E13F0" w:rsidRPr="006E13F0" w:rsidRDefault="00323234" w:rsidP="006E13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15F1F" w:rsidP="00B15F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15F1F" w:rsidRPr="00B15F1F" w:rsidRDefault="0099493B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D30A41" w:rsidRDefault="00D30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D30A41" w:rsidRPr="00D30A41" w:rsidRDefault="0099493B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06157" w:rsidP="001061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06157" w:rsidRPr="00106157" w:rsidRDefault="004827BB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5673C" w:rsidRDefault="00F874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06157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Raz Dleir Mohammad</w:t>
            </w:r>
            <w:r>
              <w:rPr>
                <w:sz w:val="20"/>
              </w:rPr>
              <w:tab/>
              <w:t xml:space="preserve">            L1000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5944E6" w:rsidP="005944E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C365A" w:rsidRPr="000C365A" w:rsidRDefault="00746A3E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30A41" w:rsidP="00D30A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D30A41" w:rsidRDefault="00D30A41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  <w:p w:rsidR="00D30A41" w:rsidRPr="00D30A41" w:rsidRDefault="00D30A41" w:rsidP="00D30A4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56629" w:rsidRPr="00E56629" w:rsidRDefault="00141EAF" w:rsidP="00E566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06157" w:rsidP="001061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106157" w:rsidRPr="00106157" w:rsidRDefault="00C95DFE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F87438" w:rsidP="00F874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D30A41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>Victor Ahlqvist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L1093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E13F0" w:rsidP="006E13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6E13F0" w:rsidRPr="006E13F0" w:rsidRDefault="00FE5FEC" w:rsidP="006E13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B15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15F1F" w:rsidRPr="00B15F1F" w:rsidRDefault="00B15F1F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D30A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D30A41" w:rsidRPr="00D30A41" w:rsidRDefault="00C32AB6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06157" w:rsidP="001061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06157" w:rsidRPr="00106157" w:rsidRDefault="009F4412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8920F5" w:rsidP="008920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8920F5" w:rsidRPr="008920F5" w:rsidRDefault="008920F5" w:rsidP="008920F5">
            <w:pPr>
              <w:jc w:val="center"/>
              <w:rPr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F87438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 xml:space="preserve">Bryn </w:t>
            </w:r>
            <w:proofErr w:type="spellStart"/>
            <w:r>
              <w:rPr>
                <w:sz w:val="20"/>
              </w:rPr>
              <w:t>Roughedge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L1509</w:t>
            </w:r>
          </w:p>
          <w:p w:rsidR="00FA41C8" w:rsidRPr="00B23E6A" w:rsidRDefault="00FA41C8">
            <w:pPr>
              <w:rPr>
                <w:sz w:val="20"/>
              </w:rPr>
            </w:pPr>
            <w:r>
              <w:rPr>
                <w:sz w:val="20"/>
              </w:rPr>
              <w:t>SK Kamraterna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5944E6" w:rsidP="005944E6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5944E6" w:rsidRPr="005944E6" w:rsidRDefault="006E13F0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6E13F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E13F0" w:rsidRPr="006E13F0" w:rsidRDefault="00323234" w:rsidP="006E13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15F1F" w:rsidP="00B15F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B15F1F" w:rsidRPr="00B15F1F" w:rsidRDefault="00B15F1F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E56629" w:rsidRPr="00E56629" w:rsidRDefault="00106157" w:rsidP="00E566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06157" w:rsidP="001061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06157" w:rsidRPr="00106157" w:rsidRDefault="00106157" w:rsidP="00106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5673C" w:rsidRDefault="00F874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F87438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C505E">
            <w:pPr>
              <w:rPr>
                <w:sz w:val="20"/>
              </w:rPr>
            </w:pPr>
            <w:r>
              <w:rPr>
                <w:sz w:val="20"/>
              </w:rPr>
              <w:t xml:space="preserve">Aria Ben </w:t>
            </w:r>
            <w:proofErr w:type="spellStart"/>
            <w:proofErr w:type="gramStart"/>
            <w:r>
              <w:rPr>
                <w:sz w:val="20"/>
              </w:rPr>
              <w:t>Sa</w:t>
            </w:r>
            <w:r w:rsidR="00B23E6A">
              <w:rPr>
                <w:sz w:val="20"/>
              </w:rPr>
              <w:t>eid</w:t>
            </w:r>
            <w:proofErr w:type="spellEnd"/>
            <w:r w:rsidR="00B23E6A">
              <w:rPr>
                <w:sz w:val="20"/>
              </w:rPr>
              <w:t xml:space="preserve">                              L1109</w:t>
            </w:r>
            <w:proofErr w:type="gramEnd"/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FA41C8" w:rsidRPr="00FA41C8" w:rsidRDefault="009E44A7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5944E6" w:rsidP="005944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0C365A" w:rsidRPr="000C365A" w:rsidRDefault="00D32294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B15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B15F1F" w:rsidRPr="00B15F1F" w:rsidRDefault="00B15F1F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5673C" w:rsidRDefault="009D2800" w:rsidP="009D28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E56629" w:rsidRPr="00E56629" w:rsidRDefault="00A35477" w:rsidP="00E566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06157" w:rsidP="001061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06157" w:rsidRPr="00106157" w:rsidRDefault="009F4412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5673C" w:rsidRDefault="00F87438" w:rsidP="00F874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F87438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>
            <w:pPr>
              <w:rPr>
                <w:sz w:val="20"/>
              </w:rPr>
            </w:pPr>
            <w:r>
              <w:rPr>
                <w:sz w:val="20"/>
              </w:rPr>
              <w:t>Robert Wiklund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L1821</w:t>
            </w:r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Götaverkens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E1829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 w:rsidP="00B23E6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23E6A" w:rsidRPr="00B23E6A" w:rsidRDefault="009E44A7" w:rsidP="00B23E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5944E6" w:rsidP="005944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0C365A" w:rsidRPr="000C365A" w:rsidRDefault="00644C48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30A41" w:rsidP="00D30A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D30A41" w:rsidRPr="00D30A41" w:rsidRDefault="00D30A41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56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56629" w:rsidRPr="000B5712" w:rsidRDefault="000B5712" w:rsidP="000B5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06157" w:rsidP="001061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06157" w:rsidRPr="00106157" w:rsidRDefault="00E9236A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5673C" w:rsidRDefault="00F87438" w:rsidP="00F874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F87438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>
            <w:pPr>
              <w:rPr>
                <w:sz w:val="20"/>
              </w:rPr>
            </w:pPr>
            <w:r w:rsidRPr="00B23E6A">
              <w:rPr>
                <w:sz w:val="20"/>
              </w:rPr>
              <w:t>Nils Ledin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L1086</w:t>
            </w:r>
          </w:p>
          <w:p w:rsidR="00B23E6A" w:rsidRPr="00B23E6A" w:rsidRDefault="00B23E6A">
            <w:pPr>
              <w:rPr>
                <w:sz w:val="20"/>
              </w:rPr>
            </w:pPr>
            <w:r>
              <w:rPr>
                <w:sz w:val="20"/>
              </w:rPr>
              <w:t>SK Kamraterna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B23E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B23E6A" w:rsidRPr="00B23E6A" w:rsidRDefault="001731A7" w:rsidP="00B23E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0C365A" w:rsidRPr="000C365A" w:rsidRDefault="00D87964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8C0EDE" w:rsidP="008C0ED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0EDE" w:rsidRPr="008C0EDE" w:rsidRDefault="008C0EDE" w:rsidP="008C0E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30A41" w:rsidP="00D30A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D30A41" w:rsidRPr="0099493B" w:rsidRDefault="0099493B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06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106157" w:rsidRPr="00106157" w:rsidRDefault="00E9236A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75673C" w:rsidRDefault="00F87438" w:rsidP="00F874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F87438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23E6A" w:rsidP="00B23E6A">
            <w:pPr>
              <w:rPr>
                <w:sz w:val="20"/>
              </w:rPr>
            </w:pPr>
            <w:r>
              <w:rPr>
                <w:sz w:val="20"/>
              </w:rPr>
              <w:t>Ino Alagic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L1070</w:t>
            </w:r>
          </w:p>
          <w:p w:rsidR="00B23E6A" w:rsidRPr="00B23E6A" w:rsidRDefault="00B23E6A" w:rsidP="00B23E6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731A7" w:rsidP="001731A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731A7" w:rsidRPr="001731A7" w:rsidRDefault="00113DDA" w:rsidP="001731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C365A" w:rsidRPr="000C365A" w:rsidRDefault="00746A3E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3D645E" w:rsidP="003D645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3D645E" w:rsidRPr="003D645E" w:rsidRDefault="003D645E" w:rsidP="003D64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D2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9D2800" w:rsidRPr="009D2800" w:rsidRDefault="00A35477" w:rsidP="009D280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06157" w:rsidP="001061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106157" w:rsidRPr="00106157" w:rsidRDefault="00106157" w:rsidP="0010615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5673C" w:rsidRDefault="00F87438" w:rsidP="00F874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8C0EDE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9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Stig Andersson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L1895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Götaverkens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E1747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81294" w:rsidRPr="00981294" w:rsidRDefault="009E44A7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5944E6" w:rsidP="005944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5944E6" w:rsidRPr="005944E6" w:rsidRDefault="006E13F0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0C365A" w:rsidRPr="000C365A" w:rsidRDefault="007B77A2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8C0E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C0EDE" w:rsidRPr="008C0EDE" w:rsidRDefault="008C0EDE" w:rsidP="008C0E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E56629" w:rsidRPr="00E56629" w:rsidRDefault="00106157" w:rsidP="00E566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06157" w:rsidP="001061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106157" w:rsidRPr="00106157" w:rsidRDefault="00C95DFE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F87438" w:rsidP="00F874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F87438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William Olsson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L1079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9E44A7" w:rsidRPr="009E44A7" w:rsidRDefault="009E44A7" w:rsidP="009E44A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D32294" w:rsidRPr="00D32294" w:rsidRDefault="00D32294" w:rsidP="00D32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DE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DE5060" w:rsidRPr="00DE5060" w:rsidRDefault="00DE5060" w:rsidP="00DE506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0B5712" w:rsidRPr="000B5712" w:rsidRDefault="000B5712" w:rsidP="000B57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06157" w:rsidP="001061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106157" w:rsidRPr="00106157" w:rsidRDefault="002D4DEC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5673C" w:rsidRDefault="00F874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E56629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 w:rsidP="00FA41C8">
            <w:pPr>
              <w:rPr>
                <w:sz w:val="20"/>
              </w:rPr>
            </w:pPr>
            <w:r>
              <w:rPr>
                <w:sz w:val="20"/>
              </w:rPr>
              <w:t>Love Troberg Eskola</w:t>
            </w:r>
            <w:r>
              <w:rPr>
                <w:sz w:val="20"/>
              </w:rPr>
              <w:tab/>
              <w:t xml:space="preserve">            L1751</w:t>
            </w:r>
          </w:p>
          <w:p w:rsidR="00FA41C8" w:rsidRPr="00B23E6A" w:rsidRDefault="00FA41C8" w:rsidP="00FA41C8">
            <w:pPr>
              <w:rPr>
                <w:sz w:val="20"/>
              </w:rPr>
            </w:pPr>
            <w:r>
              <w:rPr>
                <w:sz w:val="20"/>
              </w:rPr>
              <w:t>Örgryte SK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E1757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FA41C8" w:rsidP="00FA41C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FA41C8" w:rsidRPr="00FA41C8" w:rsidRDefault="001A148D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6E13F0">
            <w:pPr>
              <w:rPr>
                <w:sz w:val="16"/>
                <w:szCs w:val="16"/>
              </w:rPr>
            </w:pPr>
            <w:r w:rsidRPr="006E13F0">
              <w:rPr>
                <w:sz w:val="16"/>
                <w:szCs w:val="16"/>
              </w:rPr>
              <w:t>3</w:t>
            </w:r>
          </w:p>
          <w:p w:rsidR="006E13F0" w:rsidRPr="006E13F0" w:rsidRDefault="00FE5FEC" w:rsidP="006E13F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E5060" w:rsidP="00DE50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DE5060" w:rsidRPr="00DE5060" w:rsidRDefault="00DE5060" w:rsidP="00DE506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56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56629" w:rsidRPr="00E56629" w:rsidRDefault="00141EAF" w:rsidP="00E566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06157" w:rsidP="001061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06157" w:rsidRPr="00106157" w:rsidRDefault="009F4412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F87438" w:rsidP="00F874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06157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>
            <w:pPr>
              <w:rPr>
                <w:sz w:val="20"/>
              </w:rPr>
            </w:pPr>
            <w:r>
              <w:rPr>
                <w:sz w:val="20"/>
              </w:rPr>
              <w:t xml:space="preserve">Jukka </w:t>
            </w:r>
            <w:proofErr w:type="spellStart"/>
            <w:r>
              <w:rPr>
                <w:sz w:val="20"/>
              </w:rPr>
              <w:t>Welling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L1677</w:t>
            </w:r>
          </w:p>
          <w:p w:rsidR="00FA41C8" w:rsidRPr="00B23E6A" w:rsidRDefault="00FA41C8" w:rsidP="00981294">
            <w:pPr>
              <w:rPr>
                <w:sz w:val="20"/>
              </w:rPr>
            </w:pPr>
            <w:r>
              <w:rPr>
                <w:sz w:val="20"/>
              </w:rPr>
              <w:t>Alingsås 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FA41C8" w:rsidP="00FA41C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FA41C8" w:rsidRPr="00FA41C8" w:rsidRDefault="001A148D" w:rsidP="00FA41C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0C365A" w:rsidRPr="000C365A" w:rsidRDefault="00644C48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D30A41" w:rsidP="00D30A4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D30A41" w:rsidRPr="00D30A41" w:rsidRDefault="00D30A41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56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E56629" w:rsidRPr="00E56629" w:rsidRDefault="00106157" w:rsidP="00E566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061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06157" w:rsidRPr="00106157" w:rsidRDefault="00E9236A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F87438" w:rsidP="00F874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F87438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rPr>
                <w:sz w:val="20"/>
              </w:rPr>
            </w:pPr>
            <w:r>
              <w:rPr>
                <w:sz w:val="20"/>
              </w:rPr>
              <w:t>Kenneth Fahlström</w:t>
            </w:r>
            <w:r>
              <w:rPr>
                <w:sz w:val="20"/>
              </w:rPr>
              <w:tab/>
              <w:t xml:space="preserve">            L1946</w:t>
            </w:r>
          </w:p>
          <w:p w:rsidR="00981294" w:rsidRPr="00B23E6A" w:rsidRDefault="00981294" w:rsidP="00981294">
            <w:pPr>
              <w:rPr>
                <w:sz w:val="20"/>
              </w:rPr>
            </w:pPr>
            <w:r>
              <w:rPr>
                <w:sz w:val="20"/>
              </w:rPr>
              <w:t>Majornas SS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E2102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981294" w:rsidRPr="00981294" w:rsidRDefault="001A148D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13DDA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0C365A" w:rsidRPr="000C365A" w:rsidRDefault="00D87964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B15F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15F1F" w:rsidRPr="00B15F1F" w:rsidRDefault="00B15F1F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30A41" w:rsidP="00D30A4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D30A41" w:rsidRPr="00D30A41" w:rsidRDefault="00C32AB6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06157" w:rsidP="001061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106157" w:rsidRPr="00106157" w:rsidRDefault="00E9236A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5673C" w:rsidRDefault="00F874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F87438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Seppo Eskola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L1000</w:t>
            </w:r>
          </w:p>
          <w:p w:rsidR="00981294" w:rsidRPr="00B23E6A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 w:rsidP="009812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981294" w:rsidRPr="00981294" w:rsidRDefault="001A148D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2A0F61" w:rsidP="00113D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2A0F61" w:rsidRPr="002A0F61" w:rsidRDefault="002A0F61" w:rsidP="002A0F6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 w:rsidP="000C365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0C365A" w:rsidRPr="000C365A" w:rsidRDefault="00E659B2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3D645E" w:rsidP="003D64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3D645E" w:rsidRPr="003D645E" w:rsidRDefault="003D645E" w:rsidP="003D645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E56629">
            <w:pPr>
              <w:rPr>
                <w:sz w:val="16"/>
                <w:szCs w:val="16"/>
              </w:rPr>
            </w:pPr>
            <w:r w:rsidRPr="00E56629">
              <w:rPr>
                <w:sz w:val="16"/>
                <w:szCs w:val="16"/>
                <w:shd w:val="clear" w:color="auto" w:fill="A6A6A6" w:themeFill="background1" w:themeFillShade="A6"/>
              </w:rPr>
              <w:t>1</w:t>
            </w:r>
            <w:r w:rsidRPr="00E56629">
              <w:rPr>
                <w:sz w:val="16"/>
                <w:szCs w:val="16"/>
              </w:rPr>
              <w:t>6</w:t>
            </w:r>
          </w:p>
          <w:p w:rsidR="00E56629" w:rsidRPr="00E56629" w:rsidRDefault="009A291F" w:rsidP="00E566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106157" w:rsidP="001061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06157" w:rsidRPr="00106157" w:rsidRDefault="00E9236A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5673C" w:rsidRDefault="00F87438" w:rsidP="00F8743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4827BB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81294">
            <w:pPr>
              <w:rPr>
                <w:sz w:val="20"/>
              </w:rPr>
            </w:pPr>
            <w:r>
              <w:rPr>
                <w:sz w:val="20"/>
              </w:rPr>
              <w:t>Gösta Larsson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L1234</w:t>
            </w:r>
          </w:p>
          <w:p w:rsidR="00981294" w:rsidRPr="00981294" w:rsidRDefault="00981294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81294" w:rsidP="00981294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981294" w:rsidRPr="00981294" w:rsidRDefault="00113DDA" w:rsidP="009812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5944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5944E6" w:rsidRPr="005944E6" w:rsidRDefault="005944E6" w:rsidP="005944E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0C365A" w:rsidRPr="000C365A" w:rsidRDefault="00644C48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15F1F" w:rsidP="00B15F1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B15F1F" w:rsidRPr="00B15F1F" w:rsidRDefault="00B15F1F" w:rsidP="00B15F1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9D2800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E56629" w:rsidRPr="00E56629" w:rsidRDefault="0099493B" w:rsidP="00E566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4827BB" w:rsidRDefault="004827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5673C" w:rsidRPr="004827BB" w:rsidRDefault="004827BB" w:rsidP="004827BB">
            <w:pPr>
              <w:jc w:val="center"/>
              <w:rPr>
                <w:sz w:val="40"/>
                <w:szCs w:val="40"/>
              </w:rPr>
            </w:pPr>
            <w:r w:rsidRPr="004827BB">
              <w:rPr>
                <w:sz w:val="40"/>
                <w:szCs w:val="40"/>
                <w:shd w:val="clear" w:color="auto" w:fill="A6A6A6" w:themeFill="background1" w:themeFillShade="A6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F87438" w:rsidP="00F874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F87438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551C" w:rsidRDefault="00981294">
            <w:pPr>
              <w:rPr>
                <w:sz w:val="20"/>
              </w:rPr>
            </w:pPr>
            <w:r>
              <w:rPr>
                <w:sz w:val="20"/>
              </w:rPr>
              <w:t>Ulf Wesslén</w:t>
            </w:r>
            <w:r>
              <w:rPr>
                <w:sz w:val="20"/>
              </w:rPr>
              <w:tab/>
            </w:r>
            <w:r w:rsidR="00B9551C">
              <w:rPr>
                <w:sz w:val="20"/>
              </w:rPr>
              <w:tab/>
              <w:t xml:space="preserve">            </w:t>
            </w:r>
            <w:r>
              <w:rPr>
                <w:sz w:val="20"/>
              </w:rPr>
              <w:t>L1929</w:t>
            </w:r>
          </w:p>
          <w:p w:rsidR="0075673C" w:rsidRDefault="00B9551C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r w:rsidR="00981294">
              <w:rPr>
                <w:sz w:val="20"/>
              </w:rPr>
              <w:t>lingsås SS</w:t>
            </w:r>
            <w:r w:rsidR="00981294">
              <w:rPr>
                <w:sz w:val="20"/>
              </w:rPr>
              <w:tab/>
            </w:r>
            <w:r w:rsidR="00981294">
              <w:rPr>
                <w:sz w:val="20"/>
              </w:rPr>
              <w:tab/>
            </w:r>
            <w:r>
              <w:rPr>
                <w:sz w:val="20"/>
              </w:rPr>
              <w:t xml:space="preserve">            E1929</w:t>
            </w:r>
          </w:p>
          <w:p w:rsidR="00981294" w:rsidRPr="00981294" w:rsidRDefault="0098129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B9551C" w:rsidP="00B955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0C365A" w:rsidP="000C365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0C365A" w:rsidRPr="000C365A" w:rsidRDefault="00D32294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DE5060" w:rsidP="00DE506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DE5060" w:rsidRPr="00DE5060" w:rsidRDefault="00DE5060" w:rsidP="00DE506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E56629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E56629" w:rsidRPr="00E56629" w:rsidRDefault="009A291F" w:rsidP="00E566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06157" w:rsidP="001061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106157" w:rsidRPr="00106157" w:rsidRDefault="002D4DEC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75673C" w:rsidRDefault="00F874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0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75673C" w:rsidTr="00106157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6C505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Keyvan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Yaza</w:t>
            </w:r>
            <w:r w:rsidR="00B9551C">
              <w:rPr>
                <w:sz w:val="20"/>
              </w:rPr>
              <w:t>yeri</w:t>
            </w:r>
            <w:proofErr w:type="spellEnd"/>
            <w:r w:rsidR="00B9551C">
              <w:rPr>
                <w:sz w:val="20"/>
              </w:rPr>
              <w:tab/>
            </w:r>
            <w:r w:rsidR="00B9551C">
              <w:rPr>
                <w:sz w:val="20"/>
              </w:rPr>
              <w:tab/>
              <w:t xml:space="preserve">            L1109</w:t>
            </w:r>
          </w:p>
          <w:p w:rsidR="00B9551C" w:rsidRPr="00981294" w:rsidRDefault="00B9551C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</w:p>
          <w:p w:rsidR="00B9551C" w:rsidRPr="00B9551C" w:rsidRDefault="00B9551C" w:rsidP="00B9551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13DDA" w:rsidP="00113DD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0C365A" w:rsidRPr="000C365A" w:rsidRDefault="007B77A2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DE50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DE5060" w:rsidRPr="00DE5060" w:rsidRDefault="00DE5060" w:rsidP="00DE506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9D2800" w:rsidP="00E5662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56629">
              <w:rPr>
                <w:sz w:val="16"/>
                <w:szCs w:val="16"/>
              </w:rPr>
              <w:t>5</w:t>
            </w:r>
          </w:p>
          <w:p w:rsidR="00E56629" w:rsidRPr="00E56629" w:rsidRDefault="0099493B" w:rsidP="00E566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75673C" w:rsidRDefault="00106157" w:rsidP="0010615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106157" w:rsidRPr="00106157" w:rsidRDefault="00E9236A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5673C" w:rsidRDefault="00F87438" w:rsidP="00F874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</w:tcPr>
          <w:p w:rsidR="0075673C" w:rsidRDefault="0075673C">
            <w:pPr>
              <w:rPr>
                <w:sz w:val="48"/>
                <w:szCs w:val="48"/>
              </w:rPr>
            </w:pPr>
          </w:p>
        </w:tc>
      </w:tr>
      <w:tr w:rsidR="00113DDA" w:rsidTr="00106157">
        <w:trPr>
          <w:cantSplit/>
          <w:trHeight w:hRule="exact" w:val="567"/>
        </w:trPr>
        <w:tc>
          <w:tcPr>
            <w:tcW w:w="751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 w:rsidP="00113D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Hatim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Hadarani</w:t>
            </w:r>
            <w:proofErr w:type="spellEnd"/>
            <w:r>
              <w:rPr>
                <w:sz w:val="20"/>
              </w:rPr>
              <w:tab/>
              <w:t xml:space="preserve">            L2294</w:t>
            </w:r>
          </w:p>
          <w:p w:rsidR="00113DDA" w:rsidRDefault="00113DDA" w:rsidP="00113DDA">
            <w:pPr>
              <w:rPr>
                <w:sz w:val="20"/>
              </w:rPr>
            </w:pPr>
            <w:r>
              <w:rPr>
                <w:sz w:val="20"/>
              </w:rPr>
              <w:t>SS Manhem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           E2255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 w:rsidP="00B9551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113DDA" w:rsidRPr="00113DDA" w:rsidRDefault="00113DDA" w:rsidP="00113DDA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3DDA" w:rsidRDefault="002A0F61" w:rsidP="002A0F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2A0F61" w:rsidRPr="002A0F61" w:rsidRDefault="002A0F61" w:rsidP="002A0F6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0C365A" w:rsidP="000C365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0C365A" w:rsidRPr="000C365A" w:rsidRDefault="00644C48" w:rsidP="000C365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3DDA" w:rsidRDefault="00D30A41" w:rsidP="00D30A4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30A41" w:rsidRPr="00D30A41" w:rsidRDefault="00D30A41" w:rsidP="00D30A4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3DDA" w:rsidRDefault="00E56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56629" w:rsidRPr="00E56629" w:rsidRDefault="00106157" w:rsidP="00E5662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113DDA" w:rsidRDefault="00106157">
            <w:pPr>
              <w:rPr>
                <w:sz w:val="40"/>
                <w:szCs w:val="40"/>
              </w:rPr>
            </w:pPr>
            <w:r>
              <w:rPr>
                <w:sz w:val="16"/>
                <w:szCs w:val="16"/>
              </w:rPr>
              <w:t>3</w:t>
            </w:r>
          </w:p>
          <w:p w:rsidR="00106157" w:rsidRPr="00106157" w:rsidRDefault="009F4412" w:rsidP="00106157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:rsidR="00113DDA" w:rsidRDefault="00F87438" w:rsidP="00F8743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F87438" w:rsidRPr="00F87438" w:rsidRDefault="00F87438" w:rsidP="00F8743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36" w:space="0" w:color="auto"/>
            </w:tcBorders>
          </w:tcPr>
          <w:p w:rsidR="00113DDA" w:rsidRDefault="00113DDA">
            <w:pPr>
              <w:rPr>
                <w:sz w:val="48"/>
                <w:szCs w:val="48"/>
              </w:rPr>
            </w:pPr>
          </w:p>
        </w:tc>
      </w:tr>
    </w:tbl>
    <w:p w:rsidR="0075673C" w:rsidRDefault="0075673C">
      <w:pPr>
        <w:rPr>
          <w:sz w:val="12"/>
          <w:szCs w:val="12"/>
        </w:rPr>
      </w:pPr>
    </w:p>
    <w:p w:rsidR="0075673C" w:rsidRDefault="0075673C"/>
    <w:sectPr w:rsidR="0075673C">
      <w:pgSz w:w="11907" w:h="16840"/>
      <w:pgMar w:top="567" w:right="1134" w:bottom="1418" w:left="1418" w:header="709" w:footer="709" w:gutter="0"/>
      <w:paperSrc w:first="1" w:other="1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18F"/>
    <w:rsid w:val="000017BC"/>
    <w:rsid w:val="00012F49"/>
    <w:rsid w:val="00020DAB"/>
    <w:rsid w:val="000B5712"/>
    <w:rsid w:val="000C365A"/>
    <w:rsid w:val="00106157"/>
    <w:rsid w:val="00113DDA"/>
    <w:rsid w:val="00141EAF"/>
    <w:rsid w:val="0015343A"/>
    <w:rsid w:val="001731A7"/>
    <w:rsid w:val="001A148D"/>
    <w:rsid w:val="002A0F61"/>
    <w:rsid w:val="002D4DEC"/>
    <w:rsid w:val="00323234"/>
    <w:rsid w:val="003B1250"/>
    <w:rsid w:val="003D645E"/>
    <w:rsid w:val="004827BB"/>
    <w:rsid w:val="004D45BC"/>
    <w:rsid w:val="005944E6"/>
    <w:rsid w:val="005B75F0"/>
    <w:rsid w:val="00644C48"/>
    <w:rsid w:val="00682CB2"/>
    <w:rsid w:val="006C505E"/>
    <w:rsid w:val="006E13F0"/>
    <w:rsid w:val="00746A3E"/>
    <w:rsid w:val="0075673C"/>
    <w:rsid w:val="007B3DBA"/>
    <w:rsid w:val="007B77A2"/>
    <w:rsid w:val="007D0EA2"/>
    <w:rsid w:val="008737B2"/>
    <w:rsid w:val="008920F5"/>
    <w:rsid w:val="008C0EDE"/>
    <w:rsid w:val="008F418F"/>
    <w:rsid w:val="0095374C"/>
    <w:rsid w:val="00981294"/>
    <w:rsid w:val="0099493B"/>
    <w:rsid w:val="009A291F"/>
    <w:rsid w:val="009D2800"/>
    <w:rsid w:val="009E44A7"/>
    <w:rsid w:val="009F4412"/>
    <w:rsid w:val="00A22C4B"/>
    <w:rsid w:val="00A25185"/>
    <w:rsid w:val="00A35477"/>
    <w:rsid w:val="00B15F1F"/>
    <w:rsid w:val="00B23E6A"/>
    <w:rsid w:val="00B6246C"/>
    <w:rsid w:val="00B66DE4"/>
    <w:rsid w:val="00B9551C"/>
    <w:rsid w:val="00BA5C8A"/>
    <w:rsid w:val="00C32AB6"/>
    <w:rsid w:val="00C8674C"/>
    <w:rsid w:val="00C95DFE"/>
    <w:rsid w:val="00CE6E58"/>
    <w:rsid w:val="00CF416F"/>
    <w:rsid w:val="00D30A41"/>
    <w:rsid w:val="00D32294"/>
    <w:rsid w:val="00D87964"/>
    <w:rsid w:val="00DD729A"/>
    <w:rsid w:val="00DE5060"/>
    <w:rsid w:val="00E56629"/>
    <w:rsid w:val="00E659B2"/>
    <w:rsid w:val="00E9236A"/>
    <w:rsid w:val="00EC5C75"/>
    <w:rsid w:val="00F020C1"/>
    <w:rsid w:val="00F43D9D"/>
    <w:rsid w:val="00F87438"/>
    <w:rsid w:val="00FA41C8"/>
    <w:rsid w:val="00FD1D2B"/>
    <w:rsid w:val="00FE5FEC"/>
    <w:rsid w:val="00FE755C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tindrag"/>
    <w:qFormat/>
    <w:pPr>
      <w:ind w:left="0"/>
      <w:jc w:val="left"/>
      <w:outlineLvl w:val="0"/>
    </w:pPr>
    <w:rPr>
      <w:b/>
      <w:sz w:val="40"/>
    </w:rPr>
  </w:style>
  <w:style w:type="paragraph" w:styleId="Rubrik2">
    <w:name w:val="heading 2"/>
    <w:basedOn w:val="Normal"/>
    <w:next w:val="Normal"/>
    <w:qFormat/>
    <w:pPr>
      <w:jc w:val="left"/>
      <w:outlineLvl w:val="1"/>
    </w:pPr>
    <w:rPr>
      <w:rFonts w:ascii="Arial" w:hAnsi="Arial" w:cs="Arial"/>
      <w:b/>
      <w:sz w:val="32"/>
    </w:rPr>
  </w:style>
  <w:style w:type="paragraph" w:styleId="Rubrik3">
    <w:name w:val="heading 3"/>
    <w:basedOn w:val="Normal"/>
    <w:next w:val="Normal"/>
    <w:qFormat/>
    <w:pPr>
      <w:jc w:val="left"/>
      <w:outlineLvl w:val="2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pPr>
      <w:ind w:left="454"/>
    </w:pPr>
  </w:style>
  <w:style w:type="paragraph" w:customStyle="1" w:styleId="Ingress">
    <w:name w:val="Ingress"/>
    <w:basedOn w:val="Normal"/>
    <w:pPr>
      <w:spacing w:after="120"/>
    </w:pPr>
    <w:rPr>
      <w:b/>
    </w:rPr>
  </w:style>
  <w:style w:type="paragraph" w:customStyle="1" w:styleId="Lpandetext">
    <w:name w:val="Löpande text"/>
    <w:basedOn w:val="Normal"/>
    <w:pPr>
      <w:spacing w:after="120"/>
      <w:ind w:firstLine="284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</w:rPr>
  </w:style>
  <w:style w:type="paragraph" w:styleId="Rubrik1">
    <w:name w:val="heading 1"/>
    <w:basedOn w:val="Normaltindrag"/>
    <w:qFormat/>
    <w:pPr>
      <w:ind w:left="0"/>
      <w:jc w:val="left"/>
      <w:outlineLvl w:val="0"/>
    </w:pPr>
    <w:rPr>
      <w:b/>
      <w:sz w:val="40"/>
    </w:rPr>
  </w:style>
  <w:style w:type="paragraph" w:styleId="Rubrik2">
    <w:name w:val="heading 2"/>
    <w:basedOn w:val="Normal"/>
    <w:next w:val="Normal"/>
    <w:qFormat/>
    <w:pPr>
      <w:jc w:val="left"/>
      <w:outlineLvl w:val="1"/>
    </w:pPr>
    <w:rPr>
      <w:rFonts w:ascii="Arial" w:hAnsi="Arial" w:cs="Arial"/>
      <w:b/>
      <w:sz w:val="32"/>
    </w:rPr>
  </w:style>
  <w:style w:type="paragraph" w:styleId="Rubrik3">
    <w:name w:val="heading 3"/>
    <w:basedOn w:val="Normal"/>
    <w:next w:val="Normal"/>
    <w:qFormat/>
    <w:pPr>
      <w:jc w:val="left"/>
      <w:outlineLvl w:val="2"/>
    </w:pPr>
    <w:rPr>
      <w:rFonts w:ascii="Arial" w:hAnsi="Arial" w:cs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basedOn w:val="Normal"/>
    <w:pPr>
      <w:ind w:left="454"/>
    </w:pPr>
  </w:style>
  <w:style w:type="paragraph" w:customStyle="1" w:styleId="Ingress">
    <w:name w:val="Ingress"/>
    <w:basedOn w:val="Normal"/>
    <w:pPr>
      <w:spacing w:after="120"/>
    </w:pPr>
    <w:rPr>
      <w:b/>
    </w:rPr>
  </w:style>
  <w:style w:type="paragraph" w:customStyle="1" w:styleId="Lpandetext">
    <w:name w:val="Löpande text"/>
    <w:basedOn w:val="Normal"/>
    <w:pPr>
      <w:spacing w:after="120"/>
      <w:ind w:firstLine="284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Tabeller\Monrad%207%20rond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Monrad 7 ronder</Template>
  <TotalTime>1273</TotalTime>
  <Pages>1</Pages>
  <Words>370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Monradtabell, 7-ronders.</vt:lpstr>
    </vt:vector>
  </TitlesOfParts>
  <Company>Schacksällskapet Manhem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Monradtabell, 7-ronders.</dc:title>
  <dc:subject/>
  <dc:creator>ssmanhem</dc:creator>
  <cp:keywords/>
  <dc:description/>
  <cp:lastModifiedBy>Manhem</cp:lastModifiedBy>
  <cp:revision>8</cp:revision>
  <cp:lastPrinted>2015-12-29T13:22:00Z</cp:lastPrinted>
  <dcterms:created xsi:type="dcterms:W3CDTF">2015-12-27T12:15:00Z</dcterms:created>
  <dcterms:modified xsi:type="dcterms:W3CDTF">2015-12-29T18:13:00Z</dcterms:modified>
</cp:coreProperties>
</file>