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C" w:rsidRDefault="008F418F">
      <w:pPr>
        <w:jc w:val="center"/>
        <w:rPr>
          <w:b/>
          <w:sz w:val="60"/>
          <w:szCs w:val="60"/>
        </w:rPr>
      </w:pPr>
      <w:r>
        <w:rPr>
          <w:b/>
          <w:sz w:val="96"/>
          <w:szCs w:val="96"/>
        </w:rPr>
        <w:t>DR</w:t>
      </w:r>
      <w:proofErr w:type="gramStart"/>
      <w:r>
        <w:rPr>
          <w:b/>
          <w:sz w:val="96"/>
          <w:szCs w:val="96"/>
        </w:rPr>
        <w:t>.ELO</w:t>
      </w:r>
      <w:proofErr w:type="gramEnd"/>
      <w:r>
        <w:rPr>
          <w:b/>
          <w:sz w:val="96"/>
          <w:szCs w:val="96"/>
        </w:rPr>
        <w:t xml:space="preserve"> Open</w:t>
      </w:r>
    </w:p>
    <w:p w:rsidR="0075673C" w:rsidRDefault="008F418F">
      <w:pPr>
        <w:tabs>
          <w:tab w:val="left" w:pos="2268"/>
          <w:tab w:val="left" w:pos="4536"/>
          <w:tab w:val="left" w:pos="8931"/>
        </w:tabs>
        <w:rPr>
          <w:sz w:val="20"/>
        </w:rPr>
      </w:pPr>
      <w:r>
        <w:rPr>
          <w:b/>
        </w:rPr>
        <w:t>151227-1230</w:t>
      </w:r>
    </w:p>
    <w:p w:rsidR="0075673C" w:rsidRDefault="0075673C">
      <w:pPr>
        <w:rPr>
          <w:sz w:val="20"/>
        </w:rPr>
      </w:pPr>
    </w:p>
    <w:tbl>
      <w:tblPr>
        <w:tblW w:w="9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Namn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>specialtecken 83 \f "Symbol"</w:instrText>
            </w:r>
            <w:r>
              <w:rPr>
                <w:b/>
                <w:sz w:val="48"/>
                <w:szCs w:val="48"/>
              </w:rPr>
              <w:fldChar w:fldCharType="separate"/>
            </w:r>
            <w:r w:rsidR="008F418F">
              <w:rPr>
                <w:bCs/>
                <w:sz w:val="48"/>
                <w:szCs w:val="48"/>
              </w:rPr>
              <w:t>Fel! Bokmärket är inte definierat.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Kval.- poäng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30" w:space="0" w:color="auto"/>
            </w:tcBorders>
          </w:tcPr>
          <w:p w:rsidR="0075673C" w:rsidRDefault="0075673C">
            <w:pPr>
              <w:spacing w:before="168"/>
              <w:jc w:val="center"/>
              <w:rPr>
                <w:sz w:val="20"/>
              </w:rPr>
            </w:pPr>
            <w:r>
              <w:rPr>
                <w:sz w:val="20"/>
              </w:rPr>
              <w:t>Plats</w:t>
            </w:r>
          </w:p>
        </w:tc>
      </w:tr>
      <w:tr w:rsidR="0075673C" w:rsidTr="00D30A41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Henrik Axelsson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L1943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E1970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 w:rsidP="006E13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E13F0" w:rsidRPr="006E13F0" w:rsidRDefault="00323234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15F1F" w:rsidP="00B15F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D30A41" w:rsidRDefault="00D30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Raz Dleir Mohammad</w:t>
            </w:r>
            <w:r>
              <w:rPr>
                <w:sz w:val="20"/>
              </w:rPr>
              <w:tab/>
              <w:t xml:space="preserve">            L1000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 w:rsidP="005944E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C365A" w:rsidRPr="000C365A" w:rsidRDefault="00746A3E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D30A41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Victor Ahlqvist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L1093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 w:rsidP="006E13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E13F0" w:rsidRPr="006E13F0" w:rsidRDefault="00FE5FEC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1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30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6E13F0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Roughedge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L1509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 w:rsidP="005944E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5944E6" w:rsidRPr="005944E6" w:rsidRDefault="006E13F0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6E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E13F0" w:rsidRPr="006E13F0" w:rsidRDefault="00323234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15F1F" w:rsidP="00B15F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r>
              <w:rPr>
                <w:sz w:val="20"/>
              </w:rPr>
              <w:t xml:space="preserve">Aria Ben </w:t>
            </w:r>
            <w:proofErr w:type="spellStart"/>
            <w:proofErr w:type="gramStart"/>
            <w:r>
              <w:rPr>
                <w:sz w:val="20"/>
              </w:rPr>
              <w:t>Sa</w:t>
            </w:r>
            <w:r w:rsidR="00B23E6A">
              <w:rPr>
                <w:sz w:val="20"/>
              </w:rPr>
              <w:t>eid</w:t>
            </w:r>
            <w:proofErr w:type="spellEnd"/>
            <w:r w:rsidR="00B23E6A">
              <w:rPr>
                <w:sz w:val="20"/>
              </w:rPr>
              <w:t xml:space="preserve">                              L1109</w:t>
            </w:r>
            <w:proofErr w:type="gramEnd"/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41C8" w:rsidRPr="00FA41C8" w:rsidRDefault="009E44A7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C365A" w:rsidRPr="000C365A" w:rsidRDefault="00D3229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1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 w:rsidP="00E56629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>
              <w:rPr>
                <w:sz w:val="20"/>
              </w:rPr>
              <w:t>Robert Wiklund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L1821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E1829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23E6A" w:rsidRPr="00B23E6A" w:rsidRDefault="009E44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56629" w:rsidRPr="00E56629" w:rsidRDefault="00E5662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13DD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 w:rsidRPr="00B23E6A">
              <w:rPr>
                <w:sz w:val="20"/>
              </w:rPr>
              <w:t>Nils Ledin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L1086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23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23E6A" w:rsidRPr="00B23E6A" w:rsidRDefault="001731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C365A" w:rsidRPr="000C365A" w:rsidRDefault="00D8796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8C0EDE" w:rsidP="008C0E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0EDE" w:rsidRPr="008C0EDE" w:rsidRDefault="008C0EDE" w:rsidP="008C0E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30A41" w:rsidRPr="00D30A41" w:rsidRDefault="00D30A41" w:rsidP="00D30A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3D645E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Ino Alagic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L1070</w:t>
            </w:r>
          </w:p>
          <w:p w:rsidR="00B23E6A" w:rsidRPr="00B23E6A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731A7" w:rsidP="001731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731A7" w:rsidRPr="001731A7" w:rsidRDefault="00113DDA" w:rsidP="001731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C365A" w:rsidRPr="000C365A" w:rsidRDefault="00746A3E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D645E" w:rsidP="003D64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D645E" w:rsidRPr="003D645E" w:rsidRDefault="003D645E" w:rsidP="003D64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8C0EDE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Stig Andersson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L1895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1294" w:rsidRPr="00981294" w:rsidRDefault="009E44A7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944E6" w:rsidRPr="005944E6" w:rsidRDefault="006E13F0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C365A" w:rsidRPr="000C365A" w:rsidRDefault="007B77A2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8C0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C0EDE" w:rsidRPr="008C0EDE" w:rsidRDefault="008C0EDE" w:rsidP="008C0E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,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DE5060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William Olsson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L1079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9E44A7" w:rsidRPr="009E44A7" w:rsidRDefault="009E44A7" w:rsidP="009E44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32294" w:rsidRPr="00D32294" w:rsidRDefault="00D32294" w:rsidP="00D32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E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Pr="00E56629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Love Troberg Eskola</w:t>
            </w:r>
            <w:r>
              <w:rPr>
                <w:sz w:val="20"/>
              </w:rPr>
              <w:tab/>
              <w:t xml:space="preserve">            L1751</w:t>
            </w:r>
          </w:p>
          <w:p w:rsidR="00FA41C8" w:rsidRPr="00B23E6A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Örgryte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6E13F0">
            <w:pPr>
              <w:rPr>
                <w:sz w:val="16"/>
                <w:szCs w:val="16"/>
              </w:rPr>
            </w:pPr>
            <w:r w:rsidRPr="006E13F0">
              <w:rPr>
                <w:sz w:val="16"/>
                <w:szCs w:val="16"/>
              </w:rPr>
              <w:t>3</w:t>
            </w:r>
          </w:p>
          <w:p w:rsidR="006E13F0" w:rsidRPr="006E13F0" w:rsidRDefault="00FE5FEC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E5060" w:rsidP="00DE50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Jukka </w:t>
            </w:r>
            <w:proofErr w:type="spellStart"/>
            <w:r>
              <w:rPr>
                <w:sz w:val="20"/>
              </w:rPr>
              <w:t>Welling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L1677</w:t>
            </w:r>
          </w:p>
          <w:p w:rsidR="00FA41C8" w:rsidRPr="00B23E6A" w:rsidRDefault="00FA41C8" w:rsidP="00981294">
            <w:pPr>
              <w:rPr>
                <w:sz w:val="20"/>
              </w:rPr>
            </w:pPr>
            <w:r>
              <w:rPr>
                <w:sz w:val="20"/>
              </w:rPr>
              <w:t>Alingsås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30A41" w:rsidP="00D30A4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B15F1F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Kenneth Fahlström</w:t>
            </w:r>
            <w:r>
              <w:rPr>
                <w:sz w:val="20"/>
              </w:rPr>
              <w:tab/>
              <w:t xml:space="preserve">            L1946</w:t>
            </w:r>
          </w:p>
          <w:p w:rsidR="00981294" w:rsidRPr="00B23E6A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Majornas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C365A" w:rsidRPr="000C365A" w:rsidRDefault="00D8796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1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Seppo Eskola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L1000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2A0F61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A0F61" w:rsidRPr="002A0F61" w:rsidRDefault="002A0F61" w:rsidP="002A0F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 w:rsidP="000C36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C365A" w:rsidRPr="000C365A" w:rsidRDefault="00E659B2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D645E" w:rsidP="003D64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D645E" w:rsidRPr="003D645E" w:rsidRDefault="003D645E" w:rsidP="003D64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 w:rsidRPr="00E56629">
              <w:rPr>
                <w:sz w:val="16"/>
                <w:szCs w:val="16"/>
                <w:shd w:val="clear" w:color="auto" w:fill="A6A6A6" w:themeFill="background1" w:themeFillShade="A6"/>
              </w:rPr>
              <w:t>1</w:t>
            </w:r>
            <w:r w:rsidRPr="00E56629">
              <w:rPr>
                <w:sz w:val="16"/>
                <w:szCs w:val="16"/>
              </w:rPr>
              <w:t>6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5944E6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Gösta Larsson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L1234</w:t>
            </w:r>
          </w:p>
          <w:p w:rsidR="00981294" w:rsidRPr="00981294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 w:rsidP="0098129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981294" w:rsidRPr="00981294" w:rsidRDefault="00113DDA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15F1F" w:rsidP="00B15F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0C365A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1C" w:rsidRDefault="00981294">
            <w:pPr>
              <w:rPr>
                <w:sz w:val="20"/>
              </w:rPr>
            </w:pPr>
            <w:r>
              <w:rPr>
                <w:sz w:val="20"/>
              </w:rPr>
              <w:t>Ulf Wesslén</w:t>
            </w:r>
            <w:r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</w:t>
            </w:r>
            <w:r>
              <w:rPr>
                <w:sz w:val="20"/>
              </w:rPr>
              <w:t>L1929</w:t>
            </w:r>
          </w:p>
          <w:p w:rsidR="0075673C" w:rsidRDefault="00B9551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981294">
              <w:rPr>
                <w:sz w:val="20"/>
              </w:rPr>
              <w:t>lingsås SS</w:t>
            </w:r>
            <w:r w:rsidR="00981294">
              <w:rPr>
                <w:sz w:val="20"/>
              </w:rPr>
              <w:tab/>
            </w:r>
            <w:r w:rsidR="00981294">
              <w:rPr>
                <w:sz w:val="20"/>
              </w:rPr>
              <w:tab/>
            </w:r>
            <w:r>
              <w:rPr>
                <w:sz w:val="20"/>
              </w:rPr>
              <w:t xml:space="preserve">            E1929</w:t>
            </w:r>
          </w:p>
          <w:p w:rsidR="00981294" w:rsidRPr="00981294" w:rsidRDefault="0098129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9551C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 w:rsidP="000C36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C365A" w:rsidRPr="000C365A" w:rsidRDefault="00D3229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E5060" w:rsidP="00DE50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DE5060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Keyvan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</w:t>
            </w:r>
            <w:r w:rsidR="00B9551C">
              <w:rPr>
                <w:sz w:val="20"/>
              </w:rPr>
              <w:t>yeri</w:t>
            </w:r>
            <w:proofErr w:type="spellEnd"/>
            <w:r w:rsidR="00B9551C"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L1109</w:t>
            </w:r>
          </w:p>
          <w:p w:rsidR="00B9551C" w:rsidRPr="00981294" w:rsidRDefault="00B9551C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  <w:p w:rsidR="00B9551C" w:rsidRPr="00B9551C" w:rsidRDefault="00B9551C" w:rsidP="00B955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0C365A" w:rsidRPr="000C365A" w:rsidRDefault="007B77A2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E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113DDA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113D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Hatim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Hadarani</w:t>
            </w:r>
            <w:proofErr w:type="spellEnd"/>
            <w:r>
              <w:rPr>
                <w:sz w:val="20"/>
              </w:rPr>
              <w:tab/>
              <w:t xml:space="preserve">            L2294</w:t>
            </w:r>
          </w:p>
          <w:p w:rsidR="00113DDA" w:rsidRDefault="00113DDA" w:rsidP="00113DD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2A0F61" w:rsidP="002A0F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A0F61" w:rsidRPr="002A0F61" w:rsidRDefault="002A0F61" w:rsidP="002A0F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D30A41" w:rsidP="00D30A4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56629" w:rsidRPr="00E56629" w:rsidRDefault="00E56629" w:rsidP="00E56629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3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</w:tr>
    </w:tbl>
    <w:p w:rsidR="0075673C" w:rsidRDefault="0075673C">
      <w:pPr>
        <w:rPr>
          <w:sz w:val="12"/>
          <w:szCs w:val="12"/>
        </w:rPr>
      </w:pPr>
    </w:p>
    <w:p w:rsidR="0075673C" w:rsidRDefault="0075673C"/>
    <w:sectPr w:rsidR="0075673C">
      <w:pgSz w:w="11907" w:h="16840"/>
      <w:pgMar w:top="567" w:right="1134" w:bottom="1418" w:left="1418" w:header="709" w:footer="709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0017BC"/>
    <w:rsid w:val="00012F49"/>
    <w:rsid w:val="00020DAB"/>
    <w:rsid w:val="000C365A"/>
    <w:rsid w:val="00113DDA"/>
    <w:rsid w:val="0015343A"/>
    <w:rsid w:val="001731A7"/>
    <w:rsid w:val="001A148D"/>
    <w:rsid w:val="002A0F61"/>
    <w:rsid w:val="00323234"/>
    <w:rsid w:val="003B1250"/>
    <w:rsid w:val="003D645E"/>
    <w:rsid w:val="004D45BC"/>
    <w:rsid w:val="005944E6"/>
    <w:rsid w:val="005B75F0"/>
    <w:rsid w:val="00644C48"/>
    <w:rsid w:val="00682CB2"/>
    <w:rsid w:val="006C505E"/>
    <w:rsid w:val="006E13F0"/>
    <w:rsid w:val="00746A3E"/>
    <w:rsid w:val="0075673C"/>
    <w:rsid w:val="007B3DBA"/>
    <w:rsid w:val="007B77A2"/>
    <w:rsid w:val="007D0EA2"/>
    <w:rsid w:val="008737B2"/>
    <w:rsid w:val="008C0EDE"/>
    <w:rsid w:val="008F418F"/>
    <w:rsid w:val="0095374C"/>
    <w:rsid w:val="00981294"/>
    <w:rsid w:val="009E44A7"/>
    <w:rsid w:val="00A22C4B"/>
    <w:rsid w:val="00A25185"/>
    <w:rsid w:val="00B15F1F"/>
    <w:rsid w:val="00B23E6A"/>
    <w:rsid w:val="00B6246C"/>
    <w:rsid w:val="00B66DE4"/>
    <w:rsid w:val="00B9551C"/>
    <w:rsid w:val="00BA5C8A"/>
    <w:rsid w:val="00C8674C"/>
    <w:rsid w:val="00CE6E58"/>
    <w:rsid w:val="00CF416F"/>
    <w:rsid w:val="00D30A41"/>
    <w:rsid w:val="00D32294"/>
    <w:rsid w:val="00D87964"/>
    <w:rsid w:val="00DD729A"/>
    <w:rsid w:val="00DE5060"/>
    <w:rsid w:val="00E56629"/>
    <w:rsid w:val="00E659B2"/>
    <w:rsid w:val="00EC5C75"/>
    <w:rsid w:val="00F020C1"/>
    <w:rsid w:val="00F43D9D"/>
    <w:rsid w:val="00FA41C8"/>
    <w:rsid w:val="00FD1D2B"/>
    <w:rsid w:val="00FE5FEC"/>
    <w:rsid w:val="00FE755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7%20ron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7 ronder</Template>
  <TotalTime>799</TotalTime>
  <Pages>1</Pages>
  <Words>300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Monradtabell, 7-ronders.</vt:lpstr>
    </vt:vector>
  </TitlesOfParts>
  <Company>Schacksällskapet Manhem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Monradtabell, 7-ronders.</dc:title>
  <dc:subject/>
  <dc:creator>ssmanhem</dc:creator>
  <cp:keywords/>
  <dc:description/>
  <cp:lastModifiedBy>Manhem</cp:lastModifiedBy>
  <cp:revision>5</cp:revision>
  <cp:lastPrinted>2015-12-28T17:38:00Z</cp:lastPrinted>
  <dcterms:created xsi:type="dcterms:W3CDTF">2015-12-27T12:15:00Z</dcterms:created>
  <dcterms:modified xsi:type="dcterms:W3CDTF">2015-12-28T17:38:00Z</dcterms:modified>
</cp:coreProperties>
</file>