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364" w:rsidRDefault="003755D1">
      <w:pPr>
        <w:jc w:val="center"/>
        <w:rPr>
          <w:sz w:val="112"/>
        </w:rPr>
      </w:pPr>
      <w:r>
        <w:rPr>
          <w:sz w:val="56"/>
        </w:rPr>
        <w:t>Åskbollen</w:t>
      </w:r>
    </w:p>
    <w:p w:rsidR="005F6364" w:rsidRDefault="003755D1">
      <w:pPr>
        <w:jc w:val="center"/>
        <w:rPr>
          <w:b w:val="0"/>
          <w:sz w:val="36"/>
        </w:rPr>
      </w:pPr>
      <w:r>
        <w:rPr>
          <w:b w:val="0"/>
          <w:sz w:val="36"/>
        </w:rPr>
        <w:t>151031</w:t>
      </w:r>
    </w:p>
    <w:p w:rsidR="005F6364" w:rsidRDefault="005F6364">
      <w:pPr>
        <w:jc w:val="center"/>
        <w:rPr>
          <w:b w:val="0"/>
          <w:sz w:val="12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1021"/>
        <w:gridCol w:w="1021"/>
        <w:gridCol w:w="1021"/>
        <w:gridCol w:w="1021"/>
        <w:gridCol w:w="1021"/>
        <w:gridCol w:w="1021"/>
        <w:gridCol w:w="1021"/>
        <w:gridCol w:w="1134"/>
        <w:gridCol w:w="1134"/>
      </w:tblGrid>
      <w:tr w:rsidR="005F6364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Nr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Pr="003755D1" w:rsidRDefault="005F6364">
            <w:pPr>
              <w:tabs>
                <w:tab w:val="right" w:pos="3544"/>
              </w:tabs>
              <w:spacing w:before="200"/>
              <w:jc w:val="center"/>
              <w:rPr>
                <w:b w:val="0"/>
                <w:sz w:val="28"/>
                <w:szCs w:val="28"/>
              </w:rPr>
            </w:pPr>
            <w:r w:rsidRPr="003755D1">
              <w:rPr>
                <w:b w:val="0"/>
                <w:sz w:val="28"/>
                <w:szCs w:val="28"/>
              </w:rPr>
              <w:t>Namn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5F6364" w:rsidRDefault="005F6364">
            <w:pPr>
              <w:spacing w:before="240"/>
              <w:jc w:val="center"/>
              <w:rPr>
                <w:b w:val="0"/>
                <w:sz w:val="36"/>
              </w:rPr>
            </w:pPr>
            <w:r>
              <w:rPr>
                <w:b w:val="0"/>
                <w:sz w:val="36"/>
              </w:rPr>
              <w:t>Poäng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5F6364" w:rsidRDefault="005F6364">
            <w:pPr>
              <w:spacing w:before="200"/>
              <w:jc w:val="center"/>
              <w:rPr>
                <w:b w:val="0"/>
              </w:rPr>
            </w:pPr>
            <w:r>
              <w:rPr>
                <w:b w:val="0"/>
              </w:rPr>
              <w:t>Plats</w:t>
            </w:r>
          </w:p>
        </w:tc>
      </w:tr>
      <w:tr w:rsidR="006B7355" w:rsidTr="003755D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3755D1" w:rsidRDefault="003755D1">
            <w:pPr>
              <w:tabs>
                <w:tab w:val="right" w:pos="5529"/>
              </w:tabs>
              <w:spacing w:before="240"/>
              <w:rPr>
                <w:b w:val="0"/>
                <w:sz w:val="28"/>
                <w:szCs w:val="28"/>
              </w:rPr>
            </w:pPr>
            <w:r w:rsidRPr="003755D1">
              <w:rPr>
                <w:b w:val="0"/>
                <w:sz w:val="28"/>
                <w:szCs w:val="28"/>
              </w:rPr>
              <w:t>Johan Ersson SS Manhem</w:t>
            </w:r>
            <w:r w:rsidRPr="003755D1">
              <w:rPr>
                <w:b w:val="0"/>
                <w:sz w:val="28"/>
                <w:szCs w:val="28"/>
              </w:rPr>
              <w:tab/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3755D1" w:rsidP="006B7355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6B7355" w:rsidRPr="006B7355" w:rsidRDefault="003755D1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3755D1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6</w:t>
            </w:r>
          </w:p>
        </w:tc>
      </w:tr>
      <w:tr w:rsidR="006B7355" w:rsidTr="003755D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3755D1" w:rsidRDefault="003755D1">
            <w:pPr>
              <w:tabs>
                <w:tab w:val="right" w:pos="5529"/>
              </w:tabs>
              <w:spacing w:before="240"/>
              <w:rPr>
                <w:b w:val="0"/>
                <w:sz w:val="28"/>
                <w:szCs w:val="28"/>
              </w:rPr>
            </w:pPr>
            <w:proofErr w:type="spellStart"/>
            <w:r w:rsidRPr="003755D1">
              <w:rPr>
                <w:b w:val="0"/>
                <w:sz w:val="28"/>
                <w:szCs w:val="28"/>
              </w:rPr>
              <w:t>Arvin</w:t>
            </w:r>
            <w:proofErr w:type="spellEnd"/>
            <w:r w:rsidRPr="003755D1">
              <w:rPr>
                <w:b w:val="0"/>
                <w:sz w:val="28"/>
                <w:szCs w:val="28"/>
              </w:rPr>
              <w:t xml:space="preserve"> Rasti SS Manhem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6B7355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3755D1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3755D1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4</w:t>
            </w:r>
          </w:p>
        </w:tc>
      </w:tr>
      <w:tr w:rsidR="006B7355" w:rsidTr="003755D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3755D1" w:rsidRDefault="003755D1">
            <w:pPr>
              <w:tabs>
                <w:tab w:val="right" w:pos="5529"/>
              </w:tabs>
              <w:spacing w:before="240"/>
              <w:rPr>
                <w:b w:val="0"/>
                <w:sz w:val="28"/>
                <w:szCs w:val="28"/>
              </w:rPr>
            </w:pPr>
            <w:proofErr w:type="spellStart"/>
            <w:r w:rsidRPr="003755D1">
              <w:rPr>
                <w:b w:val="0"/>
                <w:sz w:val="28"/>
                <w:szCs w:val="28"/>
              </w:rPr>
              <w:t>Nuhad</w:t>
            </w:r>
            <w:proofErr w:type="spellEnd"/>
            <w:r w:rsidRPr="003755D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755D1">
              <w:rPr>
                <w:b w:val="0"/>
                <w:sz w:val="28"/>
                <w:szCs w:val="28"/>
              </w:rPr>
              <w:t>Hattab</w:t>
            </w:r>
            <w:proofErr w:type="spellEnd"/>
            <w:r w:rsidRPr="003755D1">
              <w:rPr>
                <w:b w:val="0"/>
                <w:sz w:val="28"/>
                <w:szCs w:val="28"/>
              </w:rPr>
              <w:t xml:space="preserve"> SS Manhem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3755D1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3755D1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7</w:t>
            </w:r>
          </w:p>
        </w:tc>
      </w:tr>
      <w:tr w:rsidR="006B7355" w:rsidTr="003755D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3755D1" w:rsidRDefault="003755D1">
            <w:pPr>
              <w:tabs>
                <w:tab w:val="right" w:pos="5529"/>
              </w:tabs>
              <w:spacing w:before="240"/>
              <w:rPr>
                <w:b w:val="0"/>
                <w:sz w:val="28"/>
                <w:szCs w:val="28"/>
              </w:rPr>
            </w:pPr>
            <w:r w:rsidRPr="003755D1">
              <w:rPr>
                <w:b w:val="0"/>
                <w:sz w:val="28"/>
                <w:szCs w:val="28"/>
              </w:rPr>
              <w:t>Pål Sjöberg Karlskrona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3755D1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3755D1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</w:t>
            </w:r>
          </w:p>
        </w:tc>
      </w:tr>
      <w:tr w:rsidR="006B7355" w:rsidTr="003755D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3755D1" w:rsidRDefault="003755D1">
            <w:pPr>
              <w:tabs>
                <w:tab w:val="right" w:pos="5529"/>
              </w:tabs>
              <w:spacing w:before="240"/>
              <w:rPr>
                <w:b w:val="0"/>
                <w:sz w:val="28"/>
                <w:szCs w:val="28"/>
              </w:rPr>
            </w:pPr>
            <w:r w:rsidRPr="003755D1">
              <w:rPr>
                <w:b w:val="0"/>
                <w:sz w:val="28"/>
                <w:szCs w:val="28"/>
              </w:rPr>
              <w:t>Christian Recktenwald SS Manhem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3755D1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3755D1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III</w:t>
            </w:r>
          </w:p>
        </w:tc>
      </w:tr>
      <w:tr w:rsidR="006B7355" w:rsidTr="003755D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3755D1" w:rsidRDefault="003755D1">
            <w:pPr>
              <w:tabs>
                <w:tab w:val="right" w:pos="5529"/>
              </w:tabs>
              <w:spacing w:before="240"/>
              <w:rPr>
                <w:b w:val="0"/>
                <w:sz w:val="28"/>
                <w:szCs w:val="28"/>
              </w:rPr>
            </w:pPr>
            <w:proofErr w:type="spellStart"/>
            <w:r w:rsidRPr="003755D1">
              <w:rPr>
                <w:b w:val="0"/>
                <w:sz w:val="28"/>
                <w:szCs w:val="28"/>
              </w:rPr>
              <w:t>Hashim</w:t>
            </w:r>
            <w:proofErr w:type="spellEnd"/>
            <w:r w:rsidRPr="003755D1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3755D1">
              <w:rPr>
                <w:b w:val="0"/>
                <w:sz w:val="28"/>
                <w:szCs w:val="28"/>
              </w:rPr>
              <w:t>Hattab</w:t>
            </w:r>
            <w:proofErr w:type="spellEnd"/>
            <w:r w:rsidRPr="003755D1">
              <w:rPr>
                <w:b w:val="0"/>
                <w:sz w:val="28"/>
                <w:szCs w:val="28"/>
              </w:rPr>
              <w:t xml:space="preserve"> SS Manhem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3755D1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3755D1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II</w:t>
            </w:r>
          </w:p>
        </w:tc>
      </w:tr>
      <w:tr w:rsidR="006B7355" w:rsidTr="003755D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3755D1" w:rsidRDefault="003755D1" w:rsidP="003755D1">
            <w:pPr>
              <w:tabs>
                <w:tab w:val="right" w:pos="5529"/>
              </w:tabs>
              <w:spacing w:before="2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Said Rasti SS Manhem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355" w:rsidRPr="006B7355" w:rsidRDefault="003755D1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6B7355" w:rsidRPr="006B7355" w:rsidRDefault="003755D1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8</w:t>
            </w:r>
          </w:p>
        </w:tc>
      </w:tr>
      <w:tr w:rsidR="006B7355" w:rsidTr="003755D1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>
            <w:pPr>
              <w:spacing w:before="240"/>
              <w:jc w:val="center"/>
              <w:rPr>
                <w:b w:val="0"/>
              </w:rPr>
            </w:pPr>
            <w:bookmarkStart w:id="0" w:name="_GoBack" w:colFirst="8" w:colLast="8"/>
            <w:r>
              <w:rPr>
                <w:b w:val="0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Pr="003755D1" w:rsidRDefault="003755D1" w:rsidP="003755D1">
            <w:pPr>
              <w:tabs>
                <w:tab w:val="right" w:pos="5529"/>
              </w:tabs>
              <w:spacing w:before="24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Johan Lönnroth SS Manhem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Default="006B7355" w:rsidP="005F636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  <w:shd w:val="clear" w:color="auto" w:fill="A6A6A6" w:themeFill="background1" w:themeFillShade="A6"/>
          </w:tcPr>
          <w:p w:rsidR="006B7355" w:rsidRDefault="006B7355" w:rsidP="005F6364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  <w:p w:rsidR="006B7355" w:rsidRPr="006B7355" w:rsidRDefault="003755D1" w:rsidP="005F6364">
            <w:pPr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6B7355" w:rsidRPr="006B7355" w:rsidRDefault="003755D1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6B7355" w:rsidRPr="006B7355" w:rsidRDefault="003755D1" w:rsidP="006B7355">
            <w:pPr>
              <w:spacing w:before="240"/>
              <w:jc w:val="center"/>
              <w:rPr>
                <w:b w:val="0"/>
                <w:szCs w:val="40"/>
              </w:rPr>
            </w:pPr>
            <w:r>
              <w:rPr>
                <w:b w:val="0"/>
                <w:szCs w:val="40"/>
              </w:rPr>
              <w:t>5</w:t>
            </w:r>
          </w:p>
        </w:tc>
      </w:tr>
    </w:tbl>
    <w:bookmarkEnd w:id="0"/>
    <w:p w:rsidR="005F6364" w:rsidRDefault="005F6364">
      <w:pPr>
        <w:ind w:right="673"/>
        <w:jc w:val="right"/>
        <w:rPr>
          <w:b w:val="0"/>
          <w:sz w:val="24"/>
        </w:rPr>
      </w:pPr>
      <w:proofErr w:type="gramStart"/>
      <w:r>
        <w:rPr>
          <w:b w:val="0"/>
          <w:sz w:val="24"/>
        </w:rPr>
        <w:t>ME</w:t>
      </w:r>
      <w:proofErr w:type="gramEnd"/>
      <w:r>
        <w:rPr>
          <w:b w:val="0"/>
          <w:sz w:val="24"/>
        </w:rPr>
        <w:t xml:space="preserve"> 000308</w:t>
      </w:r>
      <w:r w:rsidR="006B7355">
        <w:rPr>
          <w:b w:val="0"/>
          <w:sz w:val="24"/>
        </w:rPr>
        <w:t>, 050512</w:t>
      </w:r>
    </w:p>
    <w:p w:rsidR="000D0FAC" w:rsidRDefault="000D0FAC">
      <w:pPr>
        <w:ind w:right="673"/>
        <w:jc w:val="right"/>
        <w:rPr>
          <w:b w:val="0"/>
          <w:sz w:val="24"/>
        </w:rPr>
      </w:pPr>
    </w:p>
    <w:p w:rsidR="000D0FAC" w:rsidRDefault="000D0FAC">
      <w:pPr>
        <w:ind w:right="673"/>
        <w:jc w:val="right"/>
        <w:rPr>
          <w:b w:val="0"/>
          <w:sz w:val="24"/>
        </w:rPr>
      </w:pPr>
    </w:p>
    <w:p w:rsidR="000D0FAC" w:rsidRPr="000D0FAC" w:rsidRDefault="000C228F" w:rsidP="000D0FAC">
      <w:pPr>
        <w:jc w:val="center"/>
        <w:rPr>
          <w:sz w:val="112"/>
        </w:rPr>
      </w:pPr>
      <w:r>
        <w:rPr>
          <w:sz w:val="56"/>
        </w:rPr>
        <w:lastRenderedPageBreak/>
        <w:t>Tävling</w:t>
      </w:r>
    </w:p>
    <w:p w:rsidR="000D0FAC" w:rsidRPr="000D0FAC" w:rsidRDefault="000D0FAC" w:rsidP="000D0FAC">
      <w:pPr>
        <w:jc w:val="center"/>
        <w:rPr>
          <w:b w:val="0"/>
          <w:sz w:val="36"/>
        </w:rPr>
      </w:pPr>
      <w:r w:rsidRPr="000D0FAC">
        <w:rPr>
          <w:b w:val="0"/>
          <w:sz w:val="36"/>
        </w:rPr>
        <w:t>Omvända färger</w:t>
      </w:r>
    </w:p>
    <w:p w:rsidR="000D0FAC" w:rsidRPr="000F1D71" w:rsidRDefault="000D0FAC" w:rsidP="000D0FAC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1021"/>
        <w:gridCol w:w="1021"/>
        <w:gridCol w:w="1021"/>
        <w:gridCol w:w="1021"/>
        <w:gridCol w:w="1021"/>
        <w:gridCol w:w="1021"/>
        <w:gridCol w:w="1021"/>
        <w:gridCol w:w="1134"/>
        <w:gridCol w:w="1134"/>
      </w:tblGrid>
      <w:tr w:rsidR="000D0FAC" w:rsidRPr="000D0FAC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0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Nr</w:t>
            </w:r>
          </w:p>
        </w:tc>
        <w:tc>
          <w:tcPr>
            <w:tcW w:w="4536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tabs>
                <w:tab w:val="right" w:pos="3544"/>
              </w:tabs>
              <w:spacing w:before="20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Namn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0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1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0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2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0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3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0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4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0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5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0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6</w:t>
            </w:r>
          </w:p>
        </w:tc>
        <w:tc>
          <w:tcPr>
            <w:tcW w:w="1021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D0FAC" w:rsidRPr="000D0FAC" w:rsidRDefault="000D0FAC" w:rsidP="000D0FAC">
            <w:pPr>
              <w:spacing w:before="20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7</w:t>
            </w:r>
          </w:p>
        </w:tc>
        <w:tc>
          <w:tcPr>
            <w:tcW w:w="1134" w:type="dxa"/>
            <w:tcBorders>
              <w:top w:val="single" w:sz="24" w:space="0" w:color="auto"/>
              <w:bottom w:val="doub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 w:val="36"/>
              </w:rPr>
            </w:pPr>
            <w:r w:rsidRPr="000D0FAC">
              <w:rPr>
                <w:b w:val="0"/>
                <w:sz w:val="36"/>
              </w:rPr>
              <w:t>Poäng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6" w:space="0" w:color="auto"/>
              <w:bottom w:val="double" w:sz="6" w:space="0" w:color="auto"/>
              <w:right w:val="single" w:sz="24" w:space="0" w:color="auto"/>
            </w:tcBorders>
          </w:tcPr>
          <w:p w:rsidR="000D0FAC" w:rsidRPr="000D0FAC" w:rsidRDefault="000D0FAC" w:rsidP="000D0FAC">
            <w:pPr>
              <w:spacing w:before="20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Plats</w:t>
            </w:r>
          </w:p>
        </w:tc>
      </w:tr>
      <w:tr w:rsidR="000D0FAC" w:rsidRPr="000D0FA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1</w:t>
            </w:r>
          </w:p>
        </w:tc>
        <w:tc>
          <w:tcPr>
            <w:tcW w:w="45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tabs>
                <w:tab w:val="right" w:pos="5529"/>
              </w:tabs>
              <w:spacing w:before="240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8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2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3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4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5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6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7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</w:tr>
      <w:tr w:rsidR="000D0FAC" w:rsidRPr="000D0FA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tabs>
                <w:tab w:val="right" w:pos="5529"/>
              </w:tabs>
              <w:spacing w:before="240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7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1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8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3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4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5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6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</w:tr>
      <w:tr w:rsidR="000D0FAC" w:rsidRPr="000D0FA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tabs>
                <w:tab w:val="right" w:pos="5529"/>
              </w:tabs>
              <w:spacing w:before="240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6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7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1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2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8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4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5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</w:tr>
      <w:tr w:rsidR="000D0FAC" w:rsidRPr="000D0FA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tabs>
                <w:tab w:val="right" w:pos="5529"/>
              </w:tabs>
              <w:spacing w:before="240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5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6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7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1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2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3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8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</w:tr>
      <w:tr w:rsidR="000D0FAC" w:rsidRPr="000D0FA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tabs>
                <w:tab w:val="right" w:pos="5529"/>
              </w:tabs>
              <w:spacing w:before="240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4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8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6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7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1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2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3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</w:tr>
      <w:tr w:rsidR="000D0FAC" w:rsidRPr="000D0FA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tabs>
                <w:tab w:val="right" w:pos="5529"/>
              </w:tabs>
              <w:spacing w:before="240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3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4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5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8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7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1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2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</w:tr>
      <w:tr w:rsidR="000D0FAC" w:rsidRPr="000D0FA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tabs>
                <w:tab w:val="right" w:pos="5529"/>
              </w:tabs>
              <w:spacing w:before="240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2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3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4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5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6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8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1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</w:tr>
      <w:tr w:rsidR="000D0FAC" w:rsidRPr="000D0FA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851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  <w:r w:rsidRPr="000D0FAC">
              <w:rPr>
                <w:b w:val="0"/>
                <w:szCs w:val="40"/>
              </w:rP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tabs>
                <w:tab w:val="right" w:pos="5529"/>
              </w:tabs>
              <w:spacing w:before="240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1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5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2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6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3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7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double" w:sz="6" w:space="0" w:color="auto"/>
            </w:tcBorders>
          </w:tcPr>
          <w:p w:rsidR="000D0FAC" w:rsidRPr="000D0FAC" w:rsidRDefault="000D0FAC" w:rsidP="000D0FAC">
            <w:pPr>
              <w:jc w:val="right"/>
              <w:rPr>
                <w:b w:val="0"/>
                <w:sz w:val="24"/>
              </w:rPr>
            </w:pPr>
            <w:r w:rsidRPr="000D0FAC">
              <w:rPr>
                <w:b w:val="0"/>
                <w:sz w:val="24"/>
              </w:rPr>
              <w:t>4</w:t>
            </w:r>
          </w:p>
          <w:p w:rsidR="000D0FAC" w:rsidRPr="000D0FAC" w:rsidRDefault="000D0FAC" w:rsidP="000D0FAC">
            <w:pPr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0D0FAC" w:rsidRPr="000D0FAC" w:rsidRDefault="000D0FAC" w:rsidP="000D0FAC">
            <w:pPr>
              <w:spacing w:before="240"/>
              <w:jc w:val="center"/>
              <w:rPr>
                <w:b w:val="0"/>
                <w:szCs w:val="40"/>
              </w:rPr>
            </w:pPr>
          </w:p>
        </w:tc>
      </w:tr>
    </w:tbl>
    <w:p w:rsidR="000D0FAC" w:rsidRPr="000D0FAC" w:rsidRDefault="000D0FAC" w:rsidP="000D0FAC">
      <w:pPr>
        <w:ind w:right="673"/>
        <w:jc w:val="right"/>
        <w:rPr>
          <w:b w:val="0"/>
          <w:sz w:val="24"/>
          <w:szCs w:val="24"/>
        </w:rPr>
      </w:pPr>
      <w:proofErr w:type="gramStart"/>
      <w:r w:rsidRPr="000D0FAC">
        <w:rPr>
          <w:b w:val="0"/>
          <w:sz w:val="24"/>
          <w:szCs w:val="24"/>
        </w:rPr>
        <w:t>ME</w:t>
      </w:r>
      <w:proofErr w:type="gramEnd"/>
      <w:r w:rsidRPr="000D0FAC">
        <w:rPr>
          <w:b w:val="0"/>
          <w:sz w:val="24"/>
          <w:szCs w:val="24"/>
        </w:rPr>
        <w:t xml:space="preserve"> 050512</w:t>
      </w:r>
    </w:p>
    <w:p w:rsidR="000D0FAC" w:rsidRDefault="000D0FAC">
      <w:pPr>
        <w:ind w:right="673"/>
        <w:jc w:val="right"/>
        <w:rPr>
          <w:b w:val="0"/>
          <w:sz w:val="24"/>
        </w:rPr>
      </w:pPr>
    </w:p>
    <w:sectPr w:rsidR="000D0FAC">
      <w:pgSz w:w="16834" w:h="11913" w:orient="landscape" w:code="9"/>
      <w:pgMar w:top="851" w:right="567" w:bottom="680" w:left="1134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355"/>
    <w:rsid w:val="000309B6"/>
    <w:rsid w:val="000C228F"/>
    <w:rsid w:val="000D0FAC"/>
    <w:rsid w:val="00133906"/>
    <w:rsid w:val="00146E9A"/>
    <w:rsid w:val="001D68ED"/>
    <w:rsid w:val="00215141"/>
    <w:rsid w:val="00244403"/>
    <w:rsid w:val="002F6167"/>
    <w:rsid w:val="00316711"/>
    <w:rsid w:val="003755D1"/>
    <w:rsid w:val="003B76D0"/>
    <w:rsid w:val="004A6E42"/>
    <w:rsid w:val="00574B3A"/>
    <w:rsid w:val="00590DEC"/>
    <w:rsid w:val="005F6364"/>
    <w:rsid w:val="00610585"/>
    <w:rsid w:val="006B7355"/>
    <w:rsid w:val="006D1C68"/>
    <w:rsid w:val="00AC1D98"/>
    <w:rsid w:val="00B113E3"/>
    <w:rsid w:val="00B36C08"/>
    <w:rsid w:val="00BA7934"/>
    <w:rsid w:val="00BC4E13"/>
    <w:rsid w:val="00BD1215"/>
    <w:rsid w:val="00CD4D91"/>
    <w:rsid w:val="00D42AD1"/>
    <w:rsid w:val="00D9680E"/>
    <w:rsid w:val="00E02715"/>
    <w:rsid w:val="00E22AF1"/>
    <w:rsid w:val="00E35FAA"/>
    <w:rsid w:val="00EC4276"/>
    <w:rsid w:val="00F0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/>
      <w:sz w:val="40"/>
    </w:rPr>
  </w:style>
  <w:style w:type="paragraph" w:styleId="Rubrik1">
    <w:name w:val="heading 1"/>
    <w:basedOn w:val="Normal"/>
    <w:next w:val="Lpandetext"/>
    <w:qFormat/>
    <w:pPr>
      <w:spacing w:before="240"/>
      <w:outlineLvl w:val="0"/>
    </w:pPr>
    <w:rPr>
      <w:rFonts w:ascii="Arial" w:hAnsi="Arial"/>
      <w:b w:val="0"/>
      <w:u w:val="single"/>
    </w:rPr>
  </w:style>
  <w:style w:type="paragraph" w:styleId="Rubrik2">
    <w:name w:val="heading 2"/>
    <w:basedOn w:val="Normal"/>
    <w:next w:val="Lpandetext"/>
    <w:qFormat/>
    <w:pPr>
      <w:spacing w:before="120"/>
      <w:outlineLvl w:val="1"/>
    </w:pPr>
    <w:rPr>
      <w:rFonts w:ascii="Arial" w:hAnsi="Arial"/>
      <w:b w:val="0"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b w:val="0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Lpandetext">
    <w:name w:val="Löpande text"/>
    <w:basedOn w:val="Normal"/>
    <w:pPr>
      <w:spacing w:after="120"/>
      <w:ind w:firstLine="284"/>
      <w:jc w:val="both"/>
    </w:pPr>
  </w:style>
  <w:style w:type="paragraph" w:styleId="Normaltindrag">
    <w:name w:val="Normal Indent"/>
    <w:basedOn w:val="Normal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&#246;r\Mina%20dokument\Utskott\T&#228;vling\Tabeller\Berger08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Berger08</Template>
  <TotalTime>8</TotalTime>
  <Pages>2</Pages>
  <Words>132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Bergertabell, 10-manna.</vt:lpstr>
    </vt:vector>
  </TitlesOfParts>
  <Company> 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Bergertabell, 10-manna.</dc:title>
  <dc:subject/>
  <dc:creator>Schacksällskapet Manhem</dc:creator>
  <cp:keywords/>
  <cp:lastModifiedBy>Manhem</cp:lastModifiedBy>
  <cp:revision>3</cp:revision>
  <cp:lastPrinted>2007-09-10T22:18:00Z</cp:lastPrinted>
  <dcterms:created xsi:type="dcterms:W3CDTF">2015-10-31T10:09:00Z</dcterms:created>
  <dcterms:modified xsi:type="dcterms:W3CDTF">2015-10-31T10:16:00Z</dcterms:modified>
</cp:coreProperties>
</file>