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364" w:rsidRDefault="00254E81">
      <w:pPr>
        <w:jc w:val="center"/>
        <w:rPr>
          <w:sz w:val="112"/>
        </w:rPr>
      </w:pPr>
      <w:r>
        <w:rPr>
          <w:sz w:val="56"/>
        </w:rPr>
        <w:t>Pliktaschacket 2015</w:t>
      </w:r>
    </w:p>
    <w:p w:rsidR="005F6364" w:rsidRDefault="005F6364">
      <w:pPr>
        <w:jc w:val="center"/>
        <w:rPr>
          <w:b w:val="0"/>
          <w:sz w:val="12"/>
        </w:rPr>
      </w:pPr>
    </w:p>
    <w:tbl>
      <w:tblPr>
        <w:tblW w:w="0" w:type="auto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51"/>
        <w:gridCol w:w="4536"/>
        <w:gridCol w:w="1021"/>
        <w:gridCol w:w="1021"/>
        <w:gridCol w:w="1021"/>
        <w:gridCol w:w="1021"/>
        <w:gridCol w:w="1021"/>
        <w:gridCol w:w="1021"/>
        <w:gridCol w:w="1021"/>
        <w:gridCol w:w="1134"/>
        <w:gridCol w:w="1134"/>
      </w:tblGrid>
      <w:tr w:rsidR="00A23AD5" w:rsidTr="006D1410">
        <w:trPr>
          <w:cantSplit/>
          <w:trHeight w:val="851"/>
        </w:trPr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doub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Nr</w:t>
            </w:r>
          </w:p>
        </w:tc>
        <w:tc>
          <w:tcPr>
            <w:tcW w:w="4536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tabs>
                <w:tab w:val="right" w:pos="4450"/>
              </w:tabs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Namn</w:t>
            </w:r>
          </w:p>
        </w:tc>
        <w:tc>
          <w:tcPr>
            <w:tcW w:w="102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02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02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02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102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102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102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A23AD5" w:rsidRDefault="00A23AD5" w:rsidP="006D1410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1134" w:type="dxa"/>
            <w:tcBorders>
              <w:top w:val="single" w:sz="24" w:space="0" w:color="auto"/>
              <w:bottom w:val="doub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spacing w:before="24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Poäng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24" w:space="0" w:color="auto"/>
            </w:tcBorders>
          </w:tcPr>
          <w:p w:rsidR="00A23AD5" w:rsidRDefault="00A23AD5" w:rsidP="006D1410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Plats</w:t>
            </w:r>
          </w:p>
        </w:tc>
      </w:tr>
      <w:tr w:rsidR="00A23AD5" w:rsidTr="00A23AD5">
        <w:trPr>
          <w:cantSplit/>
          <w:trHeight w:hRule="exact" w:val="900"/>
        </w:trPr>
        <w:tc>
          <w:tcPr>
            <w:tcW w:w="851" w:type="dxa"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Pr="00790803" w:rsidRDefault="006D1410" w:rsidP="00790803">
            <w:pPr>
              <w:tabs>
                <w:tab w:val="right" w:pos="4450"/>
                <w:tab w:val="right" w:pos="5529"/>
              </w:tabs>
              <w:spacing w:before="300"/>
              <w:rPr>
                <w:b w:val="0"/>
                <w:sz w:val="32"/>
                <w:szCs w:val="32"/>
              </w:rPr>
            </w:pPr>
            <w:r w:rsidRPr="00790803">
              <w:rPr>
                <w:b w:val="0"/>
                <w:sz w:val="32"/>
                <w:szCs w:val="32"/>
              </w:rPr>
              <w:t xml:space="preserve">Michiel </w:t>
            </w:r>
            <w:proofErr w:type="spellStart"/>
            <w:r w:rsidRPr="00790803">
              <w:rPr>
                <w:b w:val="0"/>
                <w:sz w:val="32"/>
                <w:szCs w:val="32"/>
              </w:rPr>
              <w:t>Hoetmer</w:t>
            </w:r>
            <w:proofErr w:type="spellEnd"/>
            <w:r w:rsidRPr="00790803">
              <w:rPr>
                <w:b w:val="0"/>
                <w:sz w:val="32"/>
                <w:szCs w:val="32"/>
              </w:rPr>
              <w:tab/>
            </w:r>
            <w:r w:rsidR="00A23AD5" w:rsidRPr="00790803">
              <w:rPr>
                <w:b w:val="0"/>
                <w:sz w:val="32"/>
                <w:szCs w:val="32"/>
              </w:rPr>
              <w:t>Alingsås SS</w:t>
            </w: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134" w:type="dxa"/>
            <w:tcBorders>
              <w:bottom w:val="single" w:sz="6" w:space="0" w:color="auto"/>
              <w:right w:val="single" w:sz="6" w:space="0" w:color="auto"/>
            </w:tcBorders>
          </w:tcPr>
          <w:p w:rsidR="00A23AD5" w:rsidRPr="006B7355" w:rsidRDefault="00A23AD5" w:rsidP="006D1410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23AD5" w:rsidRPr="006B7355" w:rsidRDefault="00A23AD5" w:rsidP="006D1410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8</w:t>
            </w:r>
          </w:p>
        </w:tc>
      </w:tr>
      <w:tr w:rsidR="00A23AD5" w:rsidTr="00A23AD5">
        <w:trPr>
          <w:cantSplit/>
          <w:trHeight w:hRule="exact" w:val="90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Pr="00790803" w:rsidRDefault="006D1410" w:rsidP="00790803">
            <w:pPr>
              <w:tabs>
                <w:tab w:val="right" w:pos="4450"/>
                <w:tab w:val="right" w:pos="5529"/>
              </w:tabs>
              <w:spacing w:before="300"/>
              <w:rPr>
                <w:b w:val="0"/>
                <w:sz w:val="32"/>
                <w:szCs w:val="32"/>
              </w:rPr>
            </w:pPr>
            <w:r w:rsidRPr="00790803">
              <w:rPr>
                <w:b w:val="0"/>
                <w:sz w:val="32"/>
                <w:szCs w:val="32"/>
              </w:rPr>
              <w:t>Sören Svensson</w:t>
            </w:r>
            <w:r w:rsidRPr="00790803">
              <w:rPr>
                <w:b w:val="0"/>
                <w:sz w:val="32"/>
                <w:szCs w:val="32"/>
              </w:rPr>
              <w:tab/>
            </w:r>
            <w:r w:rsidR="00A23AD5" w:rsidRPr="00790803">
              <w:rPr>
                <w:b w:val="0"/>
                <w:sz w:val="32"/>
                <w:szCs w:val="32"/>
              </w:rPr>
              <w:t xml:space="preserve">SS Manhem 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½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Pr="006B7355" w:rsidRDefault="00A23AD5" w:rsidP="006D1410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2½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23AD5" w:rsidRPr="006B7355" w:rsidRDefault="00A23AD5" w:rsidP="006D1410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6</w:t>
            </w:r>
          </w:p>
        </w:tc>
      </w:tr>
      <w:tr w:rsidR="00A23AD5" w:rsidTr="00A23AD5">
        <w:trPr>
          <w:cantSplit/>
          <w:trHeight w:hRule="exact" w:val="90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Pr="00790803" w:rsidRDefault="00A23AD5" w:rsidP="00790803">
            <w:pPr>
              <w:tabs>
                <w:tab w:val="right" w:pos="4450"/>
                <w:tab w:val="right" w:pos="5529"/>
              </w:tabs>
              <w:spacing w:before="300"/>
              <w:rPr>
                <w:b w:val="0"/>
                <w:sz w:val="32"/>
                <w:szCs w:val="32"/>
              </w:rPr>
            </w:pPr>
            <w:r w:rsidRPr="00790803">
              <w:rPr>
                <w:b w:val="0"/>
                <w:sz w:val="24"/>
                <w:szCs w:val="24"/>
              </w:rPr>
              <w:t xml:space="preserve">Andreas </w:t>
            </w:r>
            <w:r w:rsidR="006D1410" w:rsidRPr="00790803">
              <w:rPr>
                <w:b w:val="0"/>
                <w:sz w:val="24"/>
                <w:szCs w:val="24"/>
              </w:rPr>
              <w:t xml:space="preserve">Samuelsson </w:t>
            </w:r>
            <w:proofErr w:type="spellStart"/>
            <w:r w:rsidRPr="00790803">
              <w:rPr>
                <w:b w:val="0"/>
                <w:sz w:val="24"/>
                <w:szCs w:val="24"/>
              </w:rPr>
              <w:t>Ottgård</w:t>
            </w:r>
            <w:proofErr w:type="spellEnd"/>
            <w:r w:rsidR="006D1410" w:rsidRPr="00790803">
              <w:rPr>
                <w:b w:val="0"/>
                <w:sz w:val="24"/>
                <w:szCs w:val="24"/>
              </w:rPr>
              <w:tab/>
            </w:r>
            <w:r w:rsidRPr="00790803">
              <w:rPr>
                <w:b w:val="0"/>
                <w:sz w:val="32"/>
                <w:szCs w:val="32"/>
              </w:rPr>
              <w:t>SS Manhem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½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Pr="006B7355" w:rsidRDefault="00A23AD5" w:rsidP="006D1410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3½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23AD5" w:rsidRPr="006B7355" w:rsidRDefault="00A23AD5" w:rsidP="006D1410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4</w:t>
            </w:r>
          </w:p>
        </w:tc>
      </w:tr>
      <w:tr w:rsidR="00A23AD5" w:rsidTr="00A23AD5">
        <w:trPr>
          <w:cantSplit/>
          <w:trHeight w:hRule="exact" w:val="90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Pr="00790803" w:rsidRDefault="006D1410" w:rsidP="00790803">
            <w:pPr>
              <w:tabs>
                <w:tab w:val="right" w:pos="4450"/>
                <w:tab w:val="right" w:pos="5529"/>
              </w:tabs>
              <w:spacing w:before="300"/>
              <w:rPr>
                <w:b w:val="0"/>
                <w:sz w:val="32"/>
                <w:szCs w:val="32"/>
              </w:rPr>
            </w:pPr>
            <w:r w:rsidRPr="00790803">
              <w:rPr>
                <w:b w:val="0"/>
                <w:sz w:val="32"/>
                <w:szCs w:val="32"/>
              </w:rPr>
              <w:t>Johan Lönnroth</w:t>
            </w:r>
            <w:r w:rsidRPr="00790803">
              <w:rPr>
                <w:b w:val="0"/>
                <w:sz w:val="32"/>
                <w:szCs w:val="32"/>
              </w:rPr>
              <w:tab/>
            </w:r>
            <w:r w:rsidR="00A23AD5" w:rsidRPr="00790803">
              <w:rPr>
                <w:b w:val="0"/>
                <w:sz w:val="32"/>
                <w:szCs w:val="32"/>
              </w:rPr>
              <w:t>SS Manhem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½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Pr="006B7355" w:rsidRDefault="00A23AD5" w:rsidP="006D1410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3½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23AD5" w:rsidRPr="006B7355" w:rsidRDefault="00A23AD5" w:rsidP="006D1410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5</w:t>
            </w:r>
          </w:p>
        </w:tc>
      </w:tr>
      <w:tr w:rsidR="00A23AD5" w:rsidTr="00A23AD5">
        <w:trPr>
          <w:cantSplit/>
          <w:trHeight w:hRule="exact" w:val="90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Pr="00790803" w:rsidRDefault="00A23AD5" w:rsidP="00790803">
            <w:pPr>
              <w:tabs>
                <w:tab w:val="right" w:pos="4450"/>
                <w:tab w:val="right" w:pos="5529"/>
              </w:tabs>
              <w:spacing w:before="300"/>
              <w:rPr>
                <w:b w:val="0"/>
                <w:sz w:val="32"/>
                <w:szCs w:val="32"/>
              </w:rPr>
            </w:pPr>
            <w:r w:rsidRPr="00790803">
              <w:rPr>
                <w:b w:val="0"/>
                <w:sz w:val="28"/>
                <w:szCs w:val="28"/>
              </w:rPr>
              <w:t xml:space="preserve">Harald </w:t>
            </w:r>
            <w:r w:rsidR="006D1410" w:rsidRPr="00790803">
              <w:rPr>
                <w:b w:val="0"/>
                <w:sz w:val="28"/>
                <w:szCs w:val="28"/>
              </w:rPr>
              <w:t>Berggren Torell</w:t>
            </w:r>
            <w:r w:rsidR="006D1410" w:rsidRPr="00790803">
              <w:rPr>
                <w:b w:val="0"/>
                <w:sz w:val="32"/>
                <w:szCs w:val="32"/>
              </w:rPr>
              <w:tab/>
            </w:r>
            <w:r w:rsidRPr="00790803">
              <w:rPr>
                <w:b w:val="0"/>
                <w:sz w:val="32"/>
                <w:szCs w:val="32"/>
              </w:rPr>
              <w:t>SS Manhem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Pr="006B7355" w:rsidRDefault="00A23AD5" w:rsidP="006D1410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23AD5" w:rsidRPr="006B7355" w:rsidRDefault="00A23AD5" w:rsidP="006D1410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I</w:t>
            </w:r>
          </w:p>
        </w:tc>
      </w:tr>
      <w:tr w:rsidR="00A23AD5" w:rsidTr="00A23AD5">
        <w:trPr>
          <w:cantSplit/>
          <w:trHeight w:hRule="exact" w:val="90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Pr="00790803" w:rsidRDefault="00A23AD5" w:rsidP="00790803">
            <w:pPr>
              <w:tabs>
                <w:tab w:val="right" w:pos="4450"/>
                <w:tab w:val="right" w:pos="5529"/>
              </w:tabs>
              <w:spacing w:before="300"/>
              <w:rPr>
                <w:b w:val="0"/>
                <w:sz w:val="32"/>
                <w:szCs w:val="32"/>
              </w:rPr>
            </w:pPr>
            <w:r w:rsidRPr="00790803">
              <w:rPr>
                <w:b w:val="0"/>
                <w:sz w:val="32"/>
                <w:szCs w:val="32"/>
              </w:rPr>
              <w:t>Jonas Beng</w:t>
            </w:r>
            <w:r w:rsidR="006D1410" w:rsidRPr="00790803">
              <w:rPr>
                <w:b w:val="0"/>
                <w:sz w:val="32"/>
                <w:szCs w:val="32"/>
              </w:rPr>
              <w:t>tsson</w:t>
            </w:r>
            <w:r w:rsidR="006D1410" w:rsidRPr="00790803">
              <w:rPr>
                <w:b w:val="0"/>
                <w:sz w:val="32"/>
                <w:szCs w:val="32"/>
              </w:rPr>
              <w:tab/>
            </w:r>
            <w:r w:rsidRPr="00790803">
              <w:rPr>
                <w:b w:val="0"/>
                <w:sz w:val="32"/>
                <w:szCs w:val="32"/>
              </w:rPr>
              <w:t>SS Manhem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½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½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Pr="006B7355" w:rsidRDefault="00A23AD5" w:rsidP="006D1410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23AD5" w:rsidRPr="006B7355" w:rsidRDefault="00A23AD5" w:rsidP="006D1410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III</w:t>
            </w:r>
          </w:p>
        </w:tc>
      </w:tr>
      <w:tr w:rsidR="00A23AD5" w:rsidTr="00A23AD5">
        <w:trPr>
          <w:cantSplit/>
          <w:trHeight w:hRule="exact" w:val="90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Pr="00790803" w:rsidRDefault="00A23AD5" w:rsidP="00790803">
            <w:pPr>
              <w:tabs>
                <w:tab w:val="right" w:pos="4450"/>
                <w:tab w:val="right" w:pos="5529"/>
              </w:tabs>
              <w:spacing w:before="300"/>
              <w:rPr>
                <w:b w:val="0"/>
                <w:sz w:val="32"/>
                <w:szCs w:val="32"/>
              </w:rPr>
            </w:pPr>
            <w:r w:rsidRPr="00790803">
              <w:rPr>
                <w:b w:val="0"/>
                <w:sz w:val="32"/>
                <w:szCs w:val="32"/>
              </w:rPr>
              <w:t>Ande</w:t>
            </w:r>
            <w:r w:rsidR="006D1410" w:rsidRPr="00790803">
              <w:rPr>
                <w:b w:val="0"/>
                <w:sz w:val="32"/>
                <w:szCs w:val="32"/>
              </w:rPr>
              <w:t>rs Sjölander</w:t>
            </w:r>
            <w:r w:rsidR="006D1410" w:rsidRPr="00790803">
              <w:rPr>
                <w:b w:val="0"/>
                <w:sz w:val="32"/>
                <w:szCs w:val="32"/>
              </w:rPr>
              <w:tab/>
            </w:r>
            <w:r w:rsidRPr="00790803">
              <w:rPr>
                <w:b w:val="0"/>
                <w:sz w:val="32"/>
                <w:szCs w:val="32"/>
              </w:rPr>
              <w:t>Götaverkens SK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½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Pr="006B7355" w:rsidRDefault="00A23AD5" w:rsidP="006D1410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4½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23AD5" w:rsidRPr="006B7355" w:rsidRDefault="00A23AD5" w:rsidP="006D1410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II</w:t>
            </w:r>
          </w:p>
        </w:tc>
      </w:tr>
      <w:tr w:rsidR="00A23AD5" w:rsidTr="00A23AD5">
        <w:trPr>
          <w:cantSplit/>
          <w:trHeight w:hRule="exact" w:val="90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A23AD5" w:rsidRDefault="00A23AD5" w:rsidP="006D1410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A23AD5" w:rsidRPr="00790803" w:rsidRDefault="00A23AD5" w:rsidP="00790803">
            <w:pPr>
              <w:tabs>
                <w:tab w:val="right" w:pos="4450"/>
                <w:tab w:val="right" w:pos="5529"/>
              </w:tabs>
              <w:spacing w:before="300"/>
              <w:rPr>
                <w:b w:val="0"/>
                <w:sz w:val="32"/>
                <w:szCs w:val="32"/>
              </w:rPr>
            </w:pPr>
            <w:r w:rsidRPr="00790803">
              <w:rPr>
                <w:b w:val="0"/>
                <w:sz w:val="32"/>
                <w:szCs w:val="32"/>
              </w:rPr>
              <w:t>Rob</w:t>
            </w:r>
            <w:r w:rsidR="006D1410" w:rsidRPr="00790803">
              <w:rPr>
                <w:b w:val="0"/>
                <w:sz w:val="32"/>
                <w:szCs w:val="32"/>
              </w:rPr>
              <w:t>ert Wiklund</w:t>
            </w:r>
            <w:r w:rsidR="006D1410" w:rsidRPr="00790803">
              <w:rPr>
                <w:b w:val="0"/>
                <w:sz w:val="32"/>
                <w:szCs w:val="32"/>
              </w:rPr>
              <w:tab/>
            </w:r>
            <w:r w:rsidRPr="00790803">
              <w:rPr>
                <w:b w:val="0"/>
                <w:sz w:val="32"/>
                <w:szCs w:val="32"/>
              </w:rPr>
              <w:t>Götaverkens SK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½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doub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½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A23AD5" w:rsidRPr="006B7355" w:rsidRDefault="00A23AD5" w:rsidP="006D1410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A23AD5" w:rsidRPr="006B7355" w:rsidRDefault="00A23AD5" w:rsidP="006D1410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7</w:t>
            </w:r>
          </w:p>
        </w:tc>
      </w:tr>
    </w:tbl>
    <w:p w:rsidR="00A23AD5" w:rsidRDefault="00A23AD5" w:rsidP="00A23AD5">
      <w:pPr>
        <w:ind w:right="673"/>
        <w:jc w:val="right"/>
        <w:rPr>
          <w:b w:val="0"/>
          <w:sz w:val="24"/>
        </w:rPr>
      </w:pPr>
      <w:r>
        <w:rPr>
          <w:b w:val="0"/>
          <w:sz w:val="24"/>
        </w:rPr>
        <w:t>CRN 150626</w:t>
      </w:r>
    </w:p>
    <w:p w:rsidR="00A23AD5" w:rsidRDefault="00A23AD5" w:rsidP="00A23AD5">
      <w:pPr>
        <w:ind w:right="673"/>
        <w:jc w:val="right"/>
        <w:rPr>
          <w:b w:val="0"/>
          <w:sz w:val="24"/>
        </w:rPr>
      </w:pPr>
    </w:p>
    <w:p w:rsidR="00A23AD5" w:rsidRDefault="00A23AD5" w:rsidP="00A23AD5">
      <w:pPr>
        <w:ind w:right="673"/>
        <w:jc w:val="right"/>
        <w:rPr>
          <w:b w:val="0"/>
          <w:sz w:val="24"/>
        </w:rPr>
      </w:pPr>
    </w:p>
    <w:p w:rsidR="00A23AD5" w:rsidRDefault="00A23AD5" w:rsidP="00A23AD5">
      <w:pPr>
        <w:ind w:right="673"/>
        <w:jc w:val="right"/>
        <w:rPr>
          <w:b w:val="0"/>
          <w:sz w:val="24"/>
        </w:rPr>
      </w:pPr>
    </w:p>
    <w:p w:rsidR="00A23AD5" w:rsidRDefault="00A23AD5" w:rsidP="00A23AD5">
      <w:pPr>
        <w:jc w:val="center"/>
        <w:rPr>
          <w:sz w:val="112"/>
        </w:rPr>
      </w:pPr>
      <w:r>
        <w:rPr>
          <w:sz w:val="56"/>
        </w:rPr>
        <w:lastRenderedPageBreak/>
        <w:t>Pliktaschacket 2015</w:t>
      </w:r>
    </w:p>
    <w:p w:rsidR="00A23AD5" w:rsidRDefault="00A23AD5" w:rsidP="00A23AD5">
      <w:pPr>
        <w:jc w:val="center"/>
        <w:rPr>
          <w:b w:val="0"/>
          <w:sz w:val="12"/>
        </w:rPr>
      </w:pPr>
    </w:p>
    <w:tbl>
      <w:tblPr>
        <w:tblW w:w="0" w:type="auto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51"/>
        <w:gridCol w:w="4536"/>
        <w:gridCol w:w="1021"/>
        <w:gridCol w:w="1021"/>
        <w:gridCol w:w="1021"/>
        <w:gridCol w:w="1021"/>
        <w:gridCol w:w="1021"/>
        <w:gridCol w:w="1021"/>
        <w:gridCol w:w="1021"/>
        <w:gridCol w:w="1134"/>
        <w:gridCol w:w="1134"/>
      </w:tblGrid>
      <w:tr w:rsidR="00A23AD5" w:rsidTr="006D1410">
        <w:trPr>
          <w:cantSplit/>
          <w:trHeight w:val="851"/>
        </w:trPr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doub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Nr</w:t>
            </w:r>
          </w:p>
        </w:tc>
        <w:tc>
          <w:tcPr>
            <w:tcW w:w="4536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tabs>
                <w:tab w:val="right" w:pos="4450"/>
              </w:tabs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Namn</w:t>
            </w:r>
          </w:p>
        </w:tc>
        <w:tc>
          <w:tcPr>
            <w:tcW w:w="102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02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02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02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102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102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102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A23AD5" w:rsidRDefault="00A23AD5" w:rsidP="006D1410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1134" w:type="dxa"/>
            <w:tcBorders>
              <w:top w:val="single" w:sz="24" w:space="0" w:color="auto"/>
              <w:bottom w:val="doub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spacing w:before="24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Poäng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24" w:space="0" w:color="auto"/>
            </w:tcBorders>
          </w:tcPr>
          <w:p w:rsidR="00A23AD5" w:rsidRDefault="00A23AD5" w:rsidP="006D1410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Plats</w:t>
            </w:r>
          </w:p>
        </w:tc>
      </w:tr>
      <w:tr w:rsidR="00A23AD5" w:rsidTr="00A23AD5">
        <w:trPr>
          <w:cantSplit/>
          <w:trHeight w:hRule="exact" w:val="900"/>
        </w:trPr>
        <w:tc>
          <w:tcPr>
            <w:tcW w:w="851" w:type="dxa"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Pr="00790803" w:rsidRDefault="00A23AD5" w:rsidP="00790803">
            <w:pPr>
              <w:tabs>
                <w:tab w:val="right" w:pos="4450"/>
                <w:tab w:val="right" w:pos="5529"/>
              </w:tabs>
              <w:spacing w:before="300"/>
              <w:rPr>
                <w:b w:val="0"/>
                <w:sz w:val="32"/>
                <w:szCs w:val="32"/>
              </w:rPr>
            </w:pPr>
            <w:r w:rsidRPr="00790803">
              <w:rPr>
                <w:b w:val="0"/>
                <w:sz w:val="32"/>
                <w:szCs w:val="32"/>
              </w:rPr>
              <w:t>Arvin Rasti</w:t>
            </w:r>
            <w:r w:rsidRPr="00790803">
              <w:rPr>
                <w:b w:val="0"/>
                <w:sz w:val="32"/>
                <w:szCs w:val="32"/>
              </w:rPr>
              <w:tab/>
              <w:t>SS Manhem</w:t>
            </w: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½</w:t>
            </w: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134" w:type="dxa"/>
            <w:tcBorders>
              <w:bottom w:val="single" w:sz="6" w:space="0" w:color="auto"/>
              <w:right w:val="single" w:sz="6" w:space="0" w:color="auto"/>
            </w:tcBorders>
          </w:tcPr>
          <w:p w:rsidR="00A23AD5" w:rsidRPr="006B7355" w:rsidRDefault="00A23AD5" w:rsidP="006D1410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4½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23AD5" w:rsidRPr="006B7355" w:rsidRDefault="00A23AD5" w:rsidP="006D1410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II</w:t>
            </w:r>
          </w:p>
        </w:tc>
      </w:tr>
      <w:tr w:rsidR="00A23AD5" w:rsidTr="00A23AD5">
        <w:trPr>
          <w:cantSplit/>
          <w:trHeight w:hRule="exact" w:val="90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Pr="00790803" w:rsidRDefault="00A23AD5" w:rsidP="00790803">
            <w:pPr>
              <w:tabs>
                <w:tab w:val="right" w:pos="4450"/>
                <w:tab w:val="right" w:pos="5529"/>
              </w:tabs>
              <w:spacing w:before="300"/>
              <w:rPr>
                <w:b w:val="0"/>
                <w:sz w:val="32"/>
                <w:szCs w:val="32"/>
              </w:rPr>
            </w:pPr>
            <w:r w:rsidRPr="00790803">
              <w:rPr>
                <w:b w:val="0"/>
                <w:sz w:val="32"/>
                <w:szCs w:val="32"/>
              </w:rPr>
              <w:t xml:space="preserve">Darab </w:t>
            </w:r>
            <w:proofErr w:type="spellStart"/>
            <w:r w:rsidRPr="00790803">
              <w:rPr>
                <w:b w:val="0"/>
                <w:sz w:val="32"/>
                <w:szCs w:val="32"/>
              </w:rPr>
              <w:t>Eidipour</w:t>
            </w:r>
            <w:proofErr w:type="spellEnd"/>
            <w:r w:rsidRPr="00790803">
              <w:rPr>
                <w:b w:val="0"/>
                <w:sz w:val="32"/>
                <w:szCs w:val="32"/>
              </w:rPr>
              <w:tab/>
              <w:t>SS Manhem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½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Pr="006B7355" w:rsidRDefault="00A23AD5" w:rsidP="006D1410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4½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23AD5" w:rsidRPr="006B7355" w:rsidRDefault="00A23AD5" w:rsidP="006D1410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III</w:t>
            </w:r>
          </w:p>
        </w:tc>
      </w:tr>
      <w:tr w:rsidR="00A23AD5" w:rsidTr="00A23AD5">
        <w:trPr>
          <w:cantSplit/>
          <w:trHeight w:hRule="exact" w:val="90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Pr="00790803" w:rsidRDefault="00A23AD5" w:rsidP="00790803">
            <w:pPr>
              <w:tabs>
                <w:tab w:val="right" w:pos="4450"/>
                <w:tab w:val="right" w:pos="5529"/>
              </w:tabs>
              <w:spacing w:before="300"/>
              <w:rPr>
                <w:b w:val="0"/>
                <w:sz w:val="32"/>
                <w:szCs w:val="32"/>
              </w:rPr>
            </w:pPr>
            <w:r w:rsidRPr="00790803">
              <w:rPr>
                <w:b w:val="0"/>
                <w:sz w:val="32"/>
                <w:szCs w:val="32"/>
              </w:rPr>
              <w:t xml:space="preserve">Stanley </w:t>
            </w:r>
            <w:proofErr w:type="spellStart"/>
            <w:r w:rsidRPr="00790803">
              <w:rPr>
                <w:b w:val="0"/>
                <w:sz w:val="32"/>
                <w:szCs w:val="32"/>
              </w:rPr>
              <w:t>Kasse</w:t>
            </w:r>
            <w:r w:rsidR="006D1410" w:rsidRPr="00790803">
              <w:rPr>
                <w:b w:val="0"/>
                <w:sz w:val="32"/>
                <w:szCs w:val="32"/>
              </w:rPr>
              <w:t>l</w:t>
            </w:r>
            <w:r w:rsidRPr="00790803">
              <w:rPr>
                <w:b w:val="0"/>
                <w:sz w:val="32"/>
                <w:szCs w:val="32"/>
              </w:rPr>
              <w:t>l</w:t>
            </w:r>
            <w:proofErr w:type="spellEnd"/>
            <w:r w:rsidRPr="00790803">
              <w:rPr>
                <w:b w:val="0"/>
                <w:sz w:val="32"/>
                <w:szCs w:val="32"/>
              </w:rPr>
              <w:tab/>
              <w:t>SS Manhem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½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Pr="006B7355" w:rsidRDefault="00A23AD5" w:rsidP="006D1410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3½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23AD5" w:rsidRPr="006B7355" w:rsidRDefault="00A23AD5" w:rsidP="006D1410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5</w:t>
            </w:r>
          </w:p>
        </w:tc>
      </w:tr>
      <w:tr w:rsidR="00A23AD5" w:rsidTr="00A23AD5">
        <w:trPr>
          <w:cantSplit/>
          <w:trHeight w:hRule="exact" w:val="90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Pr="00790803" w:rsidRDefault="00A23AD5" w:rsidP="00790803">
            <w:pPr>
              <w:tabs>
                <w:tab w:val="right" w:pos="4450"/>
                <w:tab w:val="right" w:pos="5529"/>
              </w:tabs>
              <w:spacing w:before="300"/>
              <w:rPr>
                <w:b w:val="0"/>
                <w:sz w:val="32"/>
                <w:szCs w:val="32"/>
              </w:rPr>
            </w:pPr>
            <w:r w:rsidRPr="00790803">
              <w:rPr>
                <w:b w:val="0"/>
                <w:sz w:val="32"/>
                <w:szCs w:val="32"/>
              </w:rPr>
              <w:t>Per Hellgren</w:t>
            </w:r>
            <w:r w:rsidRPr="00790803">
              <w:rPr>
                <w:b w:val="0"/>
                <w:sz w:val="32"/>
                <w:szCs w:val="32"/>
              </w:rPr>
              <w:tab/>
              <w:t>SS Manhem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½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Pr="006B7355" w:rsidRDefault="00A23AD5" w:rsidP="006D1410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3½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23AD5" w:rsidRPr="006B7355" w:rsidRDefault="00A23AD5" w:rsidP="006D1410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4</w:t>
            </w:r>
          </w:p>
        </w:tc>
      </w:tr>
      <w:tr w:rsidR="00A23AD5" w:rsidTr="00A23AD5">
        <w:trPr>
          <w:cantSplit/>
          <w:trHeight w:hRule="exact" w:val="90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Pr="00790803" w:rsidRDefault="00A23AD5" w:rsidP="00790803">
            <w:pPr>
              <w:tabs>
                <w:tab w:val="right" w:pos="4450"/>
                <w:tab w:val="right" w:pos="5529"/>
              </w:tabs>
              <w:spacing w:before="300"/>
              <w:rPr>
                <w:b w:val="0"/>
                <w:sz w:val="32"/>
                <w:szCs w:val="32"/>
              </w:rPr>
            </w:pPr>
            <w:r w:rsidRPr="00790803">
              <w:rPr>
                <w:b w:val="0"/>
                <w:sz w:val="32"/>
                <w:szCs w:val="32"/>
              </w:rPr>
              <w:t>Roland Häll</w:t>
            </w:r>
            <w:r w:rsidRPr="00790803">
              <w:rPr>
                <w:b w:val="0"/>
                <w:sz w:val="32"/>
                <w:szCs w:val="32"/>
              </w:rPr>
              <w:tab/>
              <w:t>Lundby SS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½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Pr="006B7355" w:rsidRDefault="00A23AD5" w:rsidP="006D1410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2½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23AD5" w:rsidRPr="006B7355" w:rsidRDefault="00A23AD5" w:rsidP="006D1410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7</w:t>
            </w:r>
          </w:p>
        </w:tc>
      </w:tr>
      <w:tr w:rsidR="00A23AD5" w:rsidTr="00A23AD5">
        <w:trPr>
          <w:cantSplit/>
          <w:trHeight w:hRule="exact" w:val="90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Pr="00790803" w:rsidRDefault="00A23AD5" w:rsidP="00790803">
            <w:pPr>
              <w:tabs>
                <w:tab w:val="right" w:pos="4450"/>
                <w:tab w:val="right" w:pos="5529"/>
              </w:tabs>
              <w:spacing w:before="300"/>
              <w:rPr>
                <w:b w:val="0"/>
                <w:sz w:val="32"/>
                <w:szCs w:val="32"/>
              </w:rPr>
            </w:pPr>
            <w:r w:rsidRPr="00790803">
              <w:rPr>
                <w:b w:val="0"/>
                <w:sz w:val="32"/>
                <w:szCs w:val="32"/>
              </w:rPr>
              <w:t>Torsten Magnusson</w:t>
            </w:r>
            <w:r w:rsidRPr="00790803">
              <w:rPr>
                <w:b w:val="0"/>
                <w:sz w:val="32"/>
                <w:szCs w:val="32"/>
              </w:rPr>
              <w:tab/>
              <w:t>SS Manhem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Pr="006B7355" w:rsidRDefault="00A23AD5" w:rsidP="006D1410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23AD5" w:rsidRPr="006B7355" w:rsidRDefault="00A23AD5" w:rsidP="006D1410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8</w:t>
            </w:r>
          </w:p>
        </w:tc>
      </w:tr>
      <w:tr w:rsidR="00A23AD5" w:rsidTr="00A23AD5">
        <w:trPr>
          <w:cantSplit/>
          <w:trHeight w:hRule="exact" w:val="90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Pr="00790803" w:rsidRDefault="00A23AD5" w:rsidP="00790803">
            <w:pPr>
              <w:tabs>
                <w:tab w:val="right" w:pos="4450"/>
                <w:tab w:val="right" w:pos="5529"/>
              </w:tabs>
              <w:spacing w:before="300"/>
              <w:rPr>
                <w:b w:val="0"/>
                <w:sz w:val="32"/>
                <w:szCs w:val="32"/>
              </w:rPr>
            </w:pPr>
            <w:r w:rsidRPr="00790803">
              <w:rPr>
                <w:b w:val="0"/>
                <w:sz w:val="32"/>
                <w:szCs w:val="32"/>
              </w:rPr>
              <w:t>Lycka Drakengren</w:t>
            </w:r>
            <w:r w:rsidRPr="00790803">
              <w:rPr>
                <w:b w:val="0"/>
                <w:sz w:val="32"/>
                <w:szCs w:val="32"/>
              </w:rPr>
              <w:tab/>
              <w:t>SS Manhem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Pr="006B7355" w:rsidRDefault="00A23AD5" w:rsidP="006D1410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23AD5" w:rsidRPr="006B7355" w:rsidRDefault="00A23AD5" w:rsidP="006D1410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6</w:t>
            </w:r>
          </w:p>
        </w:tc>
      </w:tr>
      <w:tr w:rsidR="00A23AD5" w:rsidTr="00A23AD5">
        <w:trPr>
          <w:cantSplit/>
          <w:trHeight w:hRule="exact" w:val="90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A23AD5" w:rsidRDefault="00A23AD5" w:rsidP="006D1410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A23AD5" w:rsidRPr="00790803" w:rsidRDefault="00A23AD5" w:rsidP="00790803">
            <w:pPr>
              <w:tabs>
                <w:tab w:val="right" w:pos="4450"/>
                <w:tab w:val="right" w:pos="5529"/>
              </w:tabs>
              <w:spacing w:before="300"/>
              <w:rPr>
                <w:b w:val="0"/>
                <w:sz w:val="32"/>
                <w:szCs w:val="32"/>
              </w:rPr>
            </w:pPr>
            <w:r w:rsidRPr="00790803">
              <w:rPr>
                <w:b w:val="0"/>
                <w:sz w:val="32"/>
                <w:szCs w:val="32"/>
              </w:rPr>
              <w:t>Trym Berglund</w:t>
            </w:r>
            <w:r w:rsidRPr="00790803">
              <w:rPr>
                <w:b w:val="0"/>
                <w:sz w:val="32"/>
                <w:szCs w:val="32"/>
              </w:rPr>
              <w:tab/>
              <w:t>SS Manhem</w:t>
            </w:r>
            <w:r w:rsidRPr="00790803">
              <w:rPr>
                <w:b w:val="0"/>
                <w:sz w:val="32"/>
                <w:szCs w:val="32"/>
              </w:rPr>
              <w:tab/>
            </w:r>
            <w:r w:rsidRPr="00790803">
              <w:rPr>
                <w:b w:val="0"/>
                <w:sz w:val="32"/>
                <w:szCs w:val="32"/>
              </w:rPr>
              <w:tab/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½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doub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A23AD5" w:rsidRPr="006B7355" w:rsidRDefault="00A23AD5" w:rsidP="006D1410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6½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A23AD5" w:rsidRPr="006B7355" w:rsidRDefault="00A23AD5" w:rsidP="006D1410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I</w:t>
            </w:r>
          </w:p>
        </w:tc>
      </w:tr>
    </w:tbl>
    <w:p w:rsidR="00A23AD5" w:rsidRDefault="00A23AD5" w:rsidP="00A23AD5">
      <w:pPr>
        <w:ind w:right="673"/>
        <w:jc w:val="right"/>
        <w:rPr>
          <w:b w:val="0"/>
          <w:sz w:val="24"/>
        </w:rPr>
      </w:pPr>
      <w:r>
        <w:rPr>
          <w:b w:val="0"/>
          <w:sz w:val="24"/>
        </w:rPr>
        <w:t>CRN 150626</w:t>
      </w:r>
    </w:p>
    <w:p w:rsidR="00A23AD5" w:rsidRDefault="00A23AD5" w:rsidP="00A23AD5">
      <w:pPr>
        <w:ind w:right="673"/>
        <w:jc w:val="right"/>
        <w:rPr>
          <w:b w:val="0"/>
          <w:sz w:val="24"/>
        </w:rPr>
      </w:pPr>
    </w:p>
    <w:p w:rsidR="00A23AD5" w:rsidRDefault="00A23AD5" w:rsidP="00A23AD5">
      <w:pPr>
        <w:ind w:right="673"/>
        <w:jc w:val="right"/>
        <w:rPr>
          <w:b w:val="0"/>
          <w:sz w:val="24"/>
        </w:rPr>
      </w:pPr>
    </w:p>
    <w:p w:rsidR="00A23AD5" w:rsidRDefault="00A23AD5" w:rsidP="00A23AD5">
      <w:pPr>
        <w:ind w:right="673"/>
        <w:jc w:val="right"/>
        <w:rPr>
          <w:b w:val="0"/>
          <w:sz w:val="24"/>
        </w:rPr>
      </w:pPr>
    </w:p>
    <w:p w:rsidR="00A23AD5" w:rsidRDefault="00A23AD5" w:rsidP="00A23AD5">
      <w:pPr>
        <w:jc w:val="center"/>
        <w:rPr>
          <w:sz w:val="112"/>
        </w:rPr>
      </w:pPr>
      <w:r>
        <w:rPr>
          <w:sz w:val="56"/>
        </w:rPr>
        <w:lastRenderedPageBreak/>
        <w:t>Pliktaschacket 2015</w:t>
      </w:r>
    </w:p>
    <w:p w:rsidR="00A23AD5" w:rsidRDefault="00A23AD5" w:rsidP="00A23AD5">
      <w:pPr>
        <w:jc w:val="center"/>
        <w:rPr>
          <w:b w:val="0"/>
          <w:sz w:val="12"/>
        </w:rPr>
      </w:pPr>
    </w:p>
    <w:tbl>
      <w:tblPr>
        <w:tblW w:w="0" w:type="auto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51"/>
        <w:gridCol w:w="4536"/>
        <w:gridCol w:w="1021"/>
        <w:gridCol w:w="1021"/>
        <w:gridCol w:w="1021"/>
        <w:gridCol w:w="1021"/>
        <w:gridCol w:w="1021"/>
        <w:gridCol w:w="1021"/>
        <w:gridCol w:w="1021"/>
        <w:gridCol w:w="1134"/>
        <w:gridCol w:w="1134"/>
      </w:tblGrid>
      <w:tr w:rsidR="00A23AD5" w:rsidTr="006D1410">
        <w:trPr>
          <w:cantSplit/>
          <w:trHeight w:val="851"/>
        </w:trPr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doub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Nr</w:t>
            </w:r>
          </w:p>
        </w:tc>
        <w:tc>
          <w:tcPr>
            <w:tcW w:w="4536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tabs>
                <w:tab w:val="right" w:pos="4450"/>
              </w:tabs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Namn</w:t>
            </w:r>
          </w:p>
        </w:tc>
        <w:tc>
          <w:tcPr>
            <w:tcW w:w="102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02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02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02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102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102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102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A23AD5" w:rsidRDefault="00A23AD5" w:rsidP="006D1410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1134" w:type="dxa"/>
            <w:tcBorders>
              <w:top w:val="single" w:sz="24" w:space="0" w:color="auto"/>
              <w:bottom w:val="doub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spacing w:before="24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Poäng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24" w:space="0" w:color="auto"/>
            </w:tcBorders>
          </w:tcPr>
          <w:p w:rsidR="00A23AD5" w:rsidRDefault="00A23AD5" w:rsidP="006D1410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Plats</w:t>
            </w:r>
          </w:p>
        </w:tc>
      </w:tr>
      <w:tr w:rsidR="00A23AD5" w:rsidTr="00A23AD5">
        <w:trPr>
          <w:cantSplit/>
          <w:trHeight w:hRule="exact" w:val="900"/>
        </w:trPr>
        <w:tc>
          <w:tcPr>
            <w:tcW w:w="851" w:type="dxa"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Pr="00790803" w:rsidRDefault="00A23AD5" w:rsidP="00790803">
            <w:pPr>
              <w:tabs>
                <w:tab w:val="right" w:pos="4450"/>
                <w:tab w:val="right" w:pos="5529"/>
              </w:tabs>
              <w:spacing w:before="300"/>
              <w:rPr>
                <w:b w:val="0"/>
                <w:sz w:val="32"/>
                <w:szCs w:val="32"/>
              </w:rPr>
            </w:pPr>
            <w:r w:rsidRPr="00790803">
              <w:rPr>
                <w:b w:val="0"/>
                <w:sz w:val="26"/>
                <w:szCs w:val="26"/>
              </w:rPr>
              <w:t>Alexander Ström</w:t>
            </w:r>
            <w:r w:rsidR="006D1410" w:rsidRPr="00790803">
              <w:rPr>
                <w:b w:val="0"/>
                <w:sz w:val="26"/>
                <w:szCs w:val="26"/>
              </w:rPr>
              <w:t>-</w:t>
            </w:r>
            <w:r w:rsidRPr="00790803">
              <w:rPr>
                <w:b w:val="0"/>
                <w:sz w:val="26"/>
                <w:szCs w:val="26"/>
              </w:rPr>
              <w:t>Engdahl</w:t>
            </w:r>
            <w:r w:rsidRPr="00790803">
              <w:rPr>
                <w:b w:val="0"/>
                <w:sz w:val="26"/>
                <w:szCs w:val="26"/>
              </w:rPr>
              <w:tab/>
            </w:r>
            <w:r w:rsidRPr="00790803">
              <w:rPr>
                <w:b w:val="0"/>
                <w:sz w:val="32"/>
                <w:szCs w:val="32"/>
              </w:rPr>
              <w:t>SS Manhem</w:t>
            </w: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½</w:t>
            </w: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½</w:t>
            </w: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134" w:type="dxa"/>
            <w:tcBorders>
              <w:bottom w:val="single" w:sz="6" w:space="0" w:color="auto"/>
              <w:right w:val="single" w:sz="6" w:space="0" w:color="auto"/>
            </w:tcBorders>
          </w:tcPr>
          <w:p w:rsidR="00A23AD5" w:rsidRPr="006B7355" w:rsidRDefault="00A23AD5" w:rsidP="006D1410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5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23AD5" w:rsidRPr="006B7355" w:rsidRDefault="00A23AD5" w:rsidP="006D1410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III</w:t>
            </w:r>
          </w:p>
        </w:tc>
      </w:tr>
      <w:tr w:rsidR="00A23AD5" w:rsidTr="00A23AD5">
        <w:trPr>
          <w:cantSplit/>
          <w:trHeight w:hRule="exact" w:val="90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Pr="00790803" w:rsidRDefault="006D1410" w:rsidP="00790803">
            <w:pPr>
              <w:tabs>
                <w:tab w:val="right" w:pos="4450"/>
                <w:tab w:val="right" w:pos="5529"/>
              </w:tabs>
              <w:spacing w:before="300"/>
              <w:rPr>
                <w:b w:val="0"/>
                <w:sz w:val="32"/>
                <w:szCs w:val="32"/>
              </w:rPr>
            </w:pPr>
            <w:r w:rsidRPr="00790803">
              <w:rPr>
                <w:b w:val="0"/>
                <w:sz w:val="32"/>
                <w:szCs w:val="32"/>
              </w:rPr>
              <w:t xml:space="preserve">Melvin </w:t>
            </w:r>
            <w:proofErr w:type="spellStart"/>
            <w:r w:rsidRPr="00790803">
              <w:rPr>
                <w:b w:val="0"/>
                <w:sz w:val="32"/>
                <w:szCs w:val="32"/>
              </w:rPr>
              <w:t>V</w:t>
            </w:r>
            <w:r w:rsidR="00A23AD5" w:rsidRPr="00790803">
              <w:rPr>
                <w:b w:val="0"/>
                <w:sz w:val="32"/>
                <w:szCs w:val="32"/>
              </w:rPr>
              <w:t>u</w:t>
            </w:r>
            <w:proofErr w:type="spellEnd"/>
            <w:r w:rsidR="00A23AD5" w:rsidRPr="00790803">
              <w:rPr>
                <w:b w:val="0"/>
                <w:sz w:val="32"/>
                <w:szCs w:val="32"/>
              </w:rPr>
              <w:tab/>
              <w:t>Katrineholms SK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½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Pr="006B7355" w:rsidRDefault="00A23AD5" w:rsidP="006D1410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5½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23AD5" w:rsidRPr="006B7355" w:rsidRDefault="00A23AD5" w:rsidP="006D1410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II</w:t>
            </w:r>
          </w:p>
        </w:tc>
      </w:tr>
      <w:tr w:rsidR="00A23AD5" w:rsidTr="00A23AD5">
        <w:trPr>
          <w:cantSplit/>
          <w:trHeight w:hRule="exact" w:val="90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Pr="00790803" w:rsidRDefault="006D1410" w:rsidP="00790803">
            <w:pPr>
              <w:tabs>
                <w:tab w:val="right" w:pos="4450"/>
                <w:tab w:val="right" w:pos="5529"/>
              </w:tabs>
              <w:spacing w:before="300"/>
              <w:rPr>
                <w:b w:val="0"/>
                <w:sz w:val="32"/>
                <w:szCs w:val="32"/>
              </w:rPr>
            </w:pPr>
            <w:r w:rsidRPr="00790803">
              <w:rPr>
                <w:b w:val="0"/>
                <w:sz w:val="32"/>
                <w:szCs w:val="32"/>
              </w:rPr>
              <w:t xml:space="preserve">Milton </w:t>
            </w:r>
            <w:proofErr w:type="spellStart"/>
            <w:r w:rsidRPr="00790803">
              <w:rPr>
                <w:b w:val="0"/>
                <w:sz w:val="32"/>
                <w:szCs w:val="32"/>
              </w:rPr>
              <w:t>Joselovsky</w:t>
            </w:r>
            <w:proofErr w:type="spellEnd"/>
            <w:r w:rsidR="00A23AD5" w:rsidRPr="00790803">
              <w:rPr>
                <w:b w:val="0"/>
                <w:sz w:val="32"/>
                <w:szCs w:val="32"/>
              </w:rPr>
              <w:tab/>
              <w:t>IFK Hindås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Pr="006B7355" w:rsidRDefault="00A23AD5" w:rsidP="006D1410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23AD5" w:rsidRPr="006B7355" w:rsidRDefault="00A23AD5" w:rsidP="006D1410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I</w:t>
            </w:r>
          </w:p>
        </w:tc>
      </w:tr>
      <w:tr w:rsidR="00A23AD5" w:rsidTr="00A23AD5">
        <w:trPr>
          <w:cantSplit/>
          <w:trHeight w:hRule="exact" w:val="90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Pr="00790803" w:rsidRDefault="00A23AD5" w:rsidP="00790803">
            <w:pPr>
              <w:tabs>
                <w:tab w:val="right" w:pos="4450"/>
                <w:tab w:val="right" w:pos="5529"/>
              </w:tabs>
              <w:spacing w:before="300"/>
              <w:rPr>
                <w:b w:val="0"/>
                <w:sz w:val="32"/>
                <w:szCs w:val="32"/>
              </w:rPr>
            </w:pPr>
            <w:r w:rsidRPr="00790803">
              <w:rPr>
                <w:b w:val="0"/>
                <w:sz w:val="32"/>
                <w:szCs w:val="32"/>
              </w:rPr>
              <w:t>Juni Drakengren</w:t>
            </w:r>
            <w:r w:rsidRPr="00790803">
              <w:rPr>
                <w:b w:val="0"/>
                <w:sz w:val="32"/>
                <w:szCs w:val="32"/>
              </w:rPr>
              <w:tab/>
              <w:t>SS Manhem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Pr="006B7355" w:rsidRDefault="00A23AD5" w:rsidP="006D1410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23AD5" w:rsidRPr="006B7355" w:rsidRDefault="00A23AD5" w:rsidP="006D1410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6</w:t>
            </w:r>
          </w:p>
        </w:tc>
      </w:tr>
      <w:tr w:rsidR="00A23AD5" w:rsidTr="00A23AD5">
        <w:trPr>
          <w:cantSplit/>
          <w:trHeight w:hRule="exact" w:val="90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Pr="00790803" w:rsidRDefault="00A23AD5" w:rsidP="00790803">
            <w:pPr>
              <w:tabs>
                <w:tab w:val="right" w:pos="4450"/>
                <w:tab w:val="right" w:pos="5529"/>
              </w:tabs>
              <w:spacing w:before="300"/>
              <w:rPr>
                <w:b w:val="0"/>
                <w:sz w:val="32"/>
                <w:szCs w:val="32"/>
              </w:rPr>
            </w:pPr>
            <w:r w:rsidRPr="00790803">
              <w:rPr>
                <w:b w:val="0"/>
                <w:sz w:val="32"/>
                <w:szCs w:val="32"/>
              </w:rPr>
              <w:t>Charlotte Drakengren</w:t>
            </w:r>
            <w:r w:rsidRPr="00790803">
              <w:rPr>
                <w:b w:val="0"/>
                <w:sz w:val="32"/>
                <w:szCs w:val="32"/>
              </w:rPr>
              <w:tab/>
              <w:t>SS Manhem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Pr="006B7355" w:rsidRDefault="00A23AD5" w:rsidP="006D1410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23AD5" w:rsidRPr="006B7355" w:rsidRDefault="00A23AD5" w:rsidP="006D1410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7</w:t>
            </w:r>
          </w:p>
        </w:tc>
      </w:tr>
      <w:tr w:rsidR="00A23AD5" w:rsidTr="00A23AD5">
        <w:trPr>
          <w:cantSplit/>
          <w:trHeight w:hRule="exact" w:val="90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Pr="00790803" w:rsidRDefault="00A23AD5" w:rsidP="00790803">
            <w:pPr>
              <w:tabs>
                <w:tab w:val="right" w:pos="4450"/>
                <w:tab w:val="right" w:pos="5529"/>
              </w:tabs>
              <w:spacing w:before="300"/>
              <w:rPr>
                <w:b w:val="0"/>
                <w:sz w:val="32"/>
                <w:szCs w:val="32"/>
              </w:rPr>
            </w:pPr>
            <w:proofErr w:type="spellStart"/>
            <w:r w:rsidRPr="00790803">
              <w:rPr>
                <w:b w:val="0"/>
                <w:sz w:val="32"/>
                <w:szCs w:val="32"/>
              </w:rPr>
              <w:t>Nuhad</w:t>
            </w:r>
            <w:proofErr w:type="spellEnd"/>
            <w:r w:rsidRPr="00790803">
              <w:rPr>
                <w:b w:val="0"/>
                <w:sz w:val="32"/>
                <w:szCs w:val="32"/>
              </w:rPr>
              <w:t xml:space="preserve"> Hattab</w:t>
            </w:r>
            <w:r w:rsidRPr="00790803">
              <w:rPr>
                <w:b w:val="0"/>
                <w:sz w:val="32"/>
                <w:szCs w:val="32"/>
              </w:rPr>
              <w:tab/>
              <w:t>SS Manhem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½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Pr="006B7355" w:rsidRDefault="00A23AD5" w:rsidP="006D1410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4½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23AD5" w:rsidRPr="006B7355" w:rsidRDefault="00A23AD5" w:rsidP="006D1410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4</w:t>
            </w:r>
          </w:p>
        </w:tc>
      </w:tr>
      <w:tr w:rsidR="00A23AD5" w:rsidTr="00A23AD5">
        <w:trPr>
          <w:cantSplit/>
          <w:trHeight w:hRule="exact" w:val="90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Pr="00790803" w:rsidRDefault="00A23AD5" w:rsidP="00790803">
            <w:pPr>
              <w:tabs>
                <w:tab w:val="right" w:pos="4450"/>
                <w:tab w:val="right" w:pos="5529"/>
              </w:tabs>
              <w:spacing w:before="300"/>
              <w:rPr>
                <w:b w:val="0"/>
                <w:sz w:val="32"/>
                <w:szCs w:val="32"/>
              </w:rPr>
            </w:pPr>
            <w:r w:rsidRPr="00790803">
              <w:rPr>
                <w:b w:val="0"/>
                <w:sz w:val="32"/>
                <w:szCs w:val="32"/>
              </w:rPr>
              <w:t>Alexander Cato</w:t>
            </w:r>
            <w:r w:rsidRPr="00790803">
              <w:rPr>
                <w:b w:val="0"/>
                <w:sz w:val="32"/>
                <w:szCs w:val="32"/>
              </w:rPr>
              <w:tab/>
              <w:t>SS Manhem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Pr="006B7355" w:rsidRDefault="00A23AD5" w:rsidP="006D1410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23AD5" w:rsidRPr="006B7355" w:rsidRDefault="00A23AD5" w:rsidP="006D1410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8</w:t>
            </w:r>
          </w:p>
        </w:tc>
      </w:tr>
      <w:tr w:rsidR="00A23AD5" w:rsidTr="00A23AD5">
        <w:trPr>
          <w:cantSplit/>
          <w:trHeight w:hRule="exact" w:val="90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A23AD5" w:rsidRDefault="00A23AD5" w:rsidP="006D1410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A23AD5" w:rsidRPr="00790803" w:rsidRDefault="00A23AD5" w:rsidP="00790803">
            <w:pPr>
              <w:tabs>
                <w:tab w:val="right" w:pos="4450"/>
                <w:tab w:val="right" w:pos="5529"/>
              </w:tabs>
              <w:spacing w:before="300"/>
              <w:rPr>
                <w:b w:val="0"/>
                <w:sz w:val="32"/>
                <w:szCs w:val="32"/>
              </w:rPr>
            </w:pPr>
            <w:r w:rsidRPr="00790803">
              <w:rPr>
                <w:b w:val="0"/>
                <w:sz w:val="32"/>
                <w:szCs w:val="32"/>
              </w:rPr>
              <w:t>Shawn Wang</w:t>
            </w:r>
            <w:r w:rsidRPr="00790803">
              <w:rPr>
                <w:b w:val="0"/>
                <w:sz w:val="32"/>
                <w:szCs w:val="32"/>
              </w:rPr>
              <w:tab/>
              <w:t>Kålltorps SS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doub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A23AD5" w:rsidRPr="006B7355" w:rsidRDefault="00A23AD5" w:rsidP="006D1410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A23AD5" w:rsidRPr="006B7355" w:rsidRDefault="00A23AD5" w:rsidP="006D1410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5</w:t>
            </w:r>
          </w:p>
        </w:tc>
      </w:tr>
    </w:tbl>
    <w:p w:rsidR="00A23AD5" w:rsidRDefault="00A23AD5" w:rsidP="00A23AD5">
      <w:pPr>
        <w:ind w:right="673"/>
        <w:jc w:val="right"/>
        <w:rPr>
          <w:b w:val="0"/>
          <w:sz w:val="24"/>
        </w:rPr>
      </w:pPr>
      <w:r>
        <w:rPr>
          <w:b w:val="0"/>
          <w:sz w:val="24"/>
        </w:rPr>
        <w:t>CRN 150626</w:t>
      </w:r>
    </w:p>
    <w:p w:rsidR="00A23AD5" w:rsidRDefault="00A23AD5" w:rsidP="00A23AD5">
      <w:pPr>
        <w:ind w:right="673"/>
        <w:jc w:val="right"/>
        <w:rPr>
          <w:b w:val="0"/>
          <w:sz w:val="24"/>
        </w:rPr>
      </w:pPr>
    </w:p>
    <w:p w:rsidR="00A23AD5" w:rsidRDefault="00A23AD5" w:rsidP="00A23AD5">
      <w:pPr>
        <w:ind w:right="673"/>
        <w:jc w:val="right"/>
        <w:rPr>
          <w:b w:val="0"/>
          <w:sz w:val="24"/>
        </w:rPr>
      </w:pPr>
    </w:p>
    <w:p w:rsidR="00A23AD5" w:rsidRDefault="00A23AD5" w:rsidP="00A23AD5">
      <w:pPr>
        <w:ind w:right="673"/>
        <w:jc w:val="right"/>
        <w:rPr>
          <w:b w:val="0"/>
          <w:sz w:val="24"/>
        </w:rPr>
      </w:pPr>
    </w:p>
    <w:p w:rsidR="00A23AD5" w:rsidRDefault="00A23AD5" w:rsidP="00A23AD5">
      <w:pPr>
        <w:jc w:val="center"/>
        <w:rPr>
          <w:sz w:val="112"/>
        </w:rPr>
      </w:pPr>
      <w:r>
        <w:rPr>
          <w:sz w:val="56"/>
        </w:rPr>
        <w:lastRenderedPageBreak/>
        <w:t>Pliktaschacket 2015</w:t>
      </w:r>
      <w:bookmarkStart w:id="0" w:name="_GoBack"/>
      <w:bookmarkEnd w:id="0"/>
    </w:p>
    <w:p w:rsidR="00A23AD5" w:rsidRDefault="00A23AD5" w:rsidP="00A23AD5">
      <w:pPr>
        <w:jc w:val="center"/>
        <w:rPr>
          <w:b w:val="0"/>
          <w:sz w:val="12"/>
        </w:rPr>
      </w:pPr>
    </w:p>
    <w:tbl>
      <w:tblPr>
        <w:tblW w:w="0" w:type="auto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51"/>
        <w:gridCol w:w="4536"/>
        <w:gridCol w:w="1021"/>
        <w:gridCol w:w="1021"/>
        <w:gridCol w:w="1021"/>
        <w:gridCol w:w="1021"/>
        <w:gridCol w:w="1021"/>
        <w:gridCol w:w="1021"/>
        <w:gridCol w:w="1021"/>
        <w:gridCol w:w="1134"/>
        <w:gridCol w:w="1134"/>
      </w:tblGrid>
      <w:tr w:rsidR="00A23AD5" w:rsidTr="006D1410">
        <w:trPr>
          <w:cantSplit/>
          <w:trHeight w:val="851"/>
        </w:trPr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doub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Nr</w:t>
            </w:r>
          </w:p>
        </w:tc>
        <w:tc>
          <w:tcPr>
            <w:tcW w:w="4536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tabs>
                <w:tab w:val="right" w:pos="4450"/>
              </w:tabs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Namn</w:t>
            </w:r>
          </w:p>
        </w:tc>
        <w:tc>
          <w:tcPr>
            <w:tcW w:w="102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02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02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02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102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102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102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A23AD5" w:rsidRDefault="00A23AD5" w:rsidP="006D1410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1134" w:type="dxa"/>
            <w:tcBorders>
              <w:top w:val="single" w:sz="24" w:space="0" w:color="auto"/>
              <w:bottom w:val="doub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spacing w:before="24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Poäng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24" w:space="0" w:color="auto"/>
            </w:tcBorders>
          </w:tcPr>
          <w:p w:rsidR="00A23AD5" w:rsidRDefault="00A23AD5" w:rsidP="006D1410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Plats</w:t>
            </w:r>
          </w:p>
        </w:tc>
      </w:tr>
      <w:tr w:rsidR="00A23AD5" w:rsidTr="00A23AD5">
        <w:trPr>
          <w:cantSplit/>
          <w:trHeight w:hRule="exact" w:val="900"/>
        </w:trPr>
        <w:tc>
          <w:tcPr>
            <w:tcW w:w="851" w:type="dxa"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Pr="00790803" w:rsidRDefault="00A23AD5" w:rsidP="00790803">
            <w:pPr>
              <w:tabs>
                <w:tab w:val="right" w:pos="4450"/>
                <w:tab w:val="right" w:pos="5529"/>
              </w:tabs>
              <w:spacing w:before="300"/>
              <w:rPr>
                <w:b w:val="0"/>
                <w:sz w:val="32"/>
                <w:szCs w:val="32"/>
              </w:rPr>
            </w:pPr>
            <w:r w:rsidRPr="00790803">
              <w:rPr>
                <w:b w:val="0"/>
                <w:sz w:val="32"/>
                <w:szCs w:val="32"/>
              </w:rPr>
              <w:t>Sebastian T</w:t>
            </w:r>
            <w:r w:rsidR="006D1410" w:rsidRPr="00790803">
              <w:rPr>
                <w:b w:val="0"/>
                <w:sz w:val="32"/>
                <w:szCs w:val="32"/>
              </w:rPr>
              <w:t>h</w:t>
            </w:r>
            <w:r w:rsidRPr="00790803">
              <w:rPr>
                <w:b w:val="0"/>
                <w:sz w:val="32"/>
                <w:szCs w:val="32"/>
              </w:rPr>
              <w:t>örnqvist</w:t>
            </w:r>
            <w:r w:rsidRPr="00790803">
              <w:rPr>
                <w:b w:val="0"/>
                <w:sz w:val="32"/>
                <w:szCs w:val="32"/>
              </w:rPr>
              <w:tab/>
              <w:t>SS Manhem</w:t>
            </w: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X</w:t>
            </w: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134" w:type="dxa"/>
            <w:tcBorders>
              <w:bottom w:val="single" w:sz="6" w:space="0" w:color="auto"/>
              <w:right w:val="single" w:sz="6" w:space="0" w:color="auto"/>
            </w:tcBorders>
          </w:tcPr>
          <w:p w:rsidR="00A23AD5" w:rsidRPr="006B7355" w:rsidRDefault="00A23AD5" w:rsidP="006D1410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5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23AD5" w:rsidRPr="006B7355" w:rsidRDefault="00A23AD5" w:rsidP="006D1410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II</w:t>
            </w:r>
          </w:p>
        </w:tc>
      </w:tr>
      <w:tr w:rsidR="00A23AD5" w:rsidTr="00A23AD5">
        <w:trPr>
          <w:cantSplit/>
          <w:trHeight w:hRule="exact" w:val="90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Pr="00790803" w:rsidRDefault="00A23AD5" w:rsidP="00790803">
            <w:pPr>
              <w:tabs>
                <w:tab w:val="right" w:pos="4450"/>
                <w:tab w:val="right" w:pos="5529"/>
              </w:tabs>
              <w:spacing w:before="300"/>
              <w:rPr>
                <w:b w:val="0"/>
                <w:sz w:val="32"/>
                <w:szCs w:val="32"/>
              </w:rPr>
            </w:pPr>
            <w:r w:rsidRPr="00790803">
              <w:rPr>
                <w:b w:val="0"/>
                <w:sz w:val="32"/>
                <w:szCs w:val="32"/>
              </w:rPr>
              <w:t xml:space="preserve">Aria Ben </w:t>
            </w:r>
            <w:proofErr w:type="spellStart"/>
            <w:r w:rsidRPr="00790803">
              <w:rPr>
                <w:b w:val="0"/>
                <w:sz w:val="32"/>
                <w:szCs w:val="32"/>
              </w:rPr>
              <w:t>Sa</w:t>
            </w:r>
            <w:r w:rsidR="006D1410" w:rsidRPr="00790803">
              <w:rPr>
                <w:b w:val="0"/>
                <w:sz w:val="32"/>
                <w:szCs w:val="32"/>
              </w:rPr>
              <w:t>e</w:t>
            </w:r>
            <w:r w:rsidRPr="00790803">
              <w:rPr>
                <w:b w:val="0"/>
                <w:sz w:val="32"/>
                <w:szCs w:val="32"/>
              </w:rPr>
              <w:t>id</w:t>
            </w:r>
            <w:proofErr w:type="spellEnd"/>
            <w:r w:rsidRPr="00790803">
              <w:rPr>
                <w:b w:val="0"/>
                <w:sz w:val="32"/>
                <w:szCs w:val="32"/>
              </w:rPr>
              <w:tab/>
              <w:t>SS Manhem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Pr="006B7355" w:rsidRDefault="00A23AD5" w:rsidP="006D1410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23AD5" w:rsidRPr="006B7355" w:rsidRDefault="00A23AD5" w:rsidP="006D1410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4</w:t>
            </w:r>
          </w:p>
        </w:tc>
      </w:tr>
      <w:tr w:rsidR="00A23AD5" w:rsidTr="00A23AD5">
        <w:trPr>
          <w:cantSplit/>
          <w:trHeight w:hRule="exact" w:val="90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Pr="00790803" w:rsidRDefault="006D1410" w:rsidP="00790803">
            <w:pPr>
              <w:tabs>
                <w:tab w:val="right" w:pos="4450"/>
                <w:tab w:val="right" w:pos="5529"/>
              </w:tabs>
              <w:spacing w:before="300"/>
              <w:rPr>
                <w:b w:val="0"/>
                <w:sz w:val="32"/>
                <w:szCs w:val="32"/>
              </w:rPr>
            </w:pPr>
            <w:r w:rsidRPr="00790803">
              <w:rPr>
                <w:b w:val="0"/>
                <w:sz w:val="32"/>
                <w:szCs w:val="32"/>
              </w:rPr>
              <w:t>Val</w:t>
            </w:r>
            <w:r w:rsidR="00A23AD5" w:rsidRPr="00790803">
              <w:rPr>
                <w:b w:val="0"/>
                <w:sz w:val="32"/>
                <w:szCs w:val="32"/>
              </w:rPr>
              <w:t>entin Åkerberg</w:t>
            </w:r>
            <w:r w:rsidR="00A23AD5" w:rsidRPr="00790803">
              <w:rPr>
                <w:b w:val="0"/>
                <w:sz w:val="32"/>
                <w:szCs w:val="32"/>
              </w:rPr>
              <w:tab/>
              <w:t>Kålltorps SS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Pr="006B7355" w:rsidRDefault="00A23AD5" w:rsidP="006D1410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23AD5" w:rsidRPr="006B7355" w:rsidRDefault="00A23AD5" w:rsidP="006D1410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I</w:t>
            </w:r>
          </w:p>
        </w:tc>
      </w:tr>
      <w:tr w:rsidR="00A23AD5" w:rsidTr="00A23AD5">
        <w:trPr>
          <w:cantSplit/>
          <w:trHeight w:hRule="exact" w:val="90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Pr="00790803" w:rsidRDefault="006D1410" w:rsidP="00790803">
            <w:pPr>
              <w:tabs>
                <w:tab w:val="right" w:pos="4450"/>
                <w:tab w:val="right" w:pos="5529"/>
              </w:tabs>
              <w:spacing w:before="300"/>
              <w:rPr>
                <w:b w:val="0"/>
                <w:sz w:val="32"/>
                <w:szCs w:val="32"/>
              </w:rPr>
            </w:pPr>
            <w:proofErr w:type="spellStart"/>
            <w:r w:rsidRPr="00790803">
              <w:rPr>
                <w:b w:val="0"/>
                <w:sz w:val="32"/>
                <w:szCs w:val="32"/>
              </w:rPr>
              <w:t>Oth</w:t>
            </w:r>
            <w:r w:rsidR="00A23AD5" w:rsidRPr="00790803">
              <w:rPr>
                <w:b w:val="0"/>
                <w:sz w:val="32"/>
                <w:szCs w:val="32"/>
              </w:rPr>
              <w:t>ilia</w:t>
            </w:r>
            <w:proofErr w:type="spellEnd"/>
            <w:r w:rsidR="00A23AD5" w:rsidRPr="00790803">
              <w:rPr>
                <w:b w:val="0"/>
                <w:sz w:val="32"/>
                <w:szCs w:val="32"/>
              </w:rPr>
              <w:t xml:space="preserve"> </w:t>
            </w:r>
            <w:proofErr w:type="spellStart"/>
            <w:r w:rsidR="00A23AD5" w:rsidRPr="00790803">
              <w:rPr>
                <w:b w:val="0"/>
                <w:sz w:val="32"/>
                <w:szCs w:val="32"/>
              </w:rPr>
              <w:t>Hogmalm</w:t>
            </w:r>
            <w:proofErr w:type="spellEnd"/>
            <w:r w:rsidR="00A23AD5" w:rsidRPr="00790803">
              <w:rPr>
                <w:b w:val="0"/>
                <w:sz w:val="32"/>
                <w:szCs w:val="32"/>
              </w:rPr>
              <w:tab/>
              <w:t>SS Manhem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Pr="006B7355" w:rsidRDefault="00A23AD5" w:rsidP="006D1410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23AD5" w:rsidRPr="006B7355" w:rsidRDefault="00A23AD5" w:rsidP="006D1410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5</w:t>
            </w:r>
          </w:p>
        </w:tc>
      </w:tr>
      <w:tr w:rsidR="00A23AD5" w:rsidTr="00A23AD5">
        <w:trPr>
          <w:cantSplit/>
          <w:trHeight w:hRule="exact" w:val="90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Pr="00790803" w:rsidRDefault="00A23AD5" w:rsidP="00790803">
            <w:pPr>
              <w:tabs>
                <w:tab w:val="right" w:pos="4450"/>
                <w:tab w:val="right" w:pos="5529"/>
              </w:tabs>
              <w:spacing w:before="300"/>
              <w:rPr>
                <w:b w:val="0"/>
                <w:sz w:val="32"/>
                <w:szCs w:val="32"/>
              </w:rPr>
            </w:pPr>
            <w:r w:rsidRPr="00790803">
              <w:rPr>
                <w:b w:val="0"/>
                <w:sz w:val="32"/>
                <w:szCs w:val="32"/>
              </w:rPr>
              <w:t xml:space="preserve">Isabella </w:t>
            </w:r>
            <w:proofErr w:type="spellStart"/>
            <w:r w:rsidRPr="00790803">
              <w:rPr>
                <w:b w:val="0"/>
                <w:sz w:val="32"/>
                <w:szCs w:val="32"/>
              </w:rPr>
              <w:t>Hogmalm</w:t>
            </w:r>
            <w:proofErr w:type="spellEnd"/>
            <w:r w:rsidRPr="00790803">
              <w:rPr>
                <w:b w:val="0"/>
                <w:sz w:val="32"/>
                <w:szCs w:val="32"/>
              </w:rPr>
              <w:tab/>
              <w:t>SS Manhem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Pr="006B7355" w:rsidRDefault="00A23AD5" w:rsidP="006D1410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23AD5" w:rsidRPr="006B7355" w:rsidRDefault="00A23AD5" w:rsidP="006D1410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7</w:t>
            </w:r>
          </w:p>
        </w:tc>
      </w:tr>
      <w:tr w:rsidR="00A23AD5" w:rsidTr="00A23AD5">
        <w:trPr>
          <w:cantSplit/>
          <w:trHeight w:hRule="exact" w:val="90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Pr="00790803" w:rsidRDefault="00A23AD5" w:rsidP="00790803">
            <w:pPr>
              <w:tabs>
                <w:tab w:val="right" w:pos="4450"/>
                <w:tab w:val="right" w:pos="5529"/>
              </w:tabs>
              <w:spacing w:before="300"/>
              <w:rPr>
                <w:b w:val="0"/>
                <w:sz w:val="32"/>
                <w:szCs w:val="32"/>
              </w:rPr>
            </w:pPr>
            <w:r w:rsidRPr="00790803">
              <w:rPr>
                <w:b w:val="0"/>
                <w:sz w:val="32"/>
                <w:szCs w:val="32"/>
              </w:rPr>
              <w:t>Hugo Lindgren</w:t>
            </w:r>
            <w:r w:rsidRPr="00790803">
              <w:rPr>
                <w:b w:val="0"/>
                <w:sz w:val="32"/>
                <w:szCs w:val="32"/>
              </w:rPr>
              <w:tab/>
              <w:t>Kålltorps SS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Pr="006B7355" w:rsidRDefault="00A23AD5" w:rsidP="006D1410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23AD5" w:rsidRPr="006B7355" w:rsidRDefault="00A23AD5" w:rsidP="006D1410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6</w:t>
            </w:r>
          </w:p>
        </w:tc>
      </w:tr>
      <w:tr w:rsidR="00A23AD5" w:rsidTr="00A23AD5">
        <w:trPr>
          <w:cantSplit/>
          <w:trHeight w:hRule="exact" w:val="90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Pr="00790803" w:rsidRDefault="00A23AD5" w:rsidP="00790803">
            <w:pPr>
              <w:tabs>
                <w:tab w:val="right" w:pos="4450"/>
                <w:tab w:val="right" w:pos="5529"/>
              </w:tabs>
              <w:spacing w:before="300"/>
              <w:rPr>
                <w:b w:val="0"/>
                <w:sz w:val="32"/>
                <w:szCs w:val="32"/>
              </w:rPr>
            </w:pPr>
            <w:r w:rsidRPr="00790803">
              <w:rPr>
                <w:b w:val="0"/>
                <w:sz w:val="32"/>
                <w:szCs w:val="32"/>
              </w:rPr>
              <w:t>Gustav Nordström</w:t>
            </w:r>
            <w:r w:rsidRPr="00790803">
              <w:rPr>
                <w:b w:val="0"/>
                <w:sz w:val="32"/>
                <w:szCs w:val="32"/>
              </w:rPr>
              <w:tab/>
              <w:t>SS Manhem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AD5" w:rsidRPr="006B7355" w:rsidRDefault="00A23AD5" w:rsidP="006D1410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23AD5" w:rsidRPr="006B7355" w:rsidRDefault="00A23AD5" w:rsidP="006D1410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III</w:t>
            </w:r>
          </w:p>
        </w:tc>
      </w:tr>
      <w:tr w:rsidR="00A23AD5" w:rsidTr="00A23AD5">
        <w:trPr>
          <w:cantSplit/>
          <w:trHeight w:hRule="exact" w:val="90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A23AD5" w:rsidRDefault="00A23AD5" w:rsidP="006D1410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A23AD5" w:rsidRPr="00F12F20" w:rsidRDefault="00A23AD5" w:rsidP="006D1410">
            <w:pPr>
              <w:tabs>
                <w:tab w:val="left" w:pos="3126"/>
                <w:tab w:val="right" w:pos="4450"/>
                <w:tab w:val="right" w:pos="5529"/>
              </w:tabs>
              <w:spacing w:before="240"/>
              <w:rPr>
                <w:b w:val="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A23AD5" w:rsidRDefault="00A23AD5" w:rsidP="006D1410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double" w:sz="6" w:space="0" w:color="auto"/>
            </w:tcBorders>
            <w:shd w:val="clear" w:color="auto" w:fill="A6A6A6"/>
          </w:tcPr>
          <w:p w:rsidR="00A23AD5" w:rsidRDefault="00A23AD5" w:rsidP="006D1410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  <w:p w:rsidR="00A23AD5" w:rsidRPr="006B7355" w:rsidRDefault="00A23AD5" w:rsidP="006D1410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A23AD5" w:rsidRPr="006B7355" w:rsidRDefault="00A23AD5" w:rsidP="006D1410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A23AD5" w:rsidRPr="006B7355" w:rsidRDefault="00A23AD5" w:rsidP="006D1410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X</w:t>
            </w:r>
          </w:p>
        </w:tc>
      </w:tr>
    </w:tbl>
    <w:p w:rsidR="00A23AD5" w:rsidRDefault="00A23AD5" w:rsidP="00A23AD5">
      <w:pPr>
        <w:ind w:right="673"/>
        <w:jc w:val="right"/>
        <w:rPr>
          <w:b w:val="0"/>
          <w:sz w:val="24"/>
        </w:rPr>
      </w:pPr>
      <w:r>
        <w:rPr>
          <w:b w:val="0"/>
          <w:sz w:val="24"/>
        </w:rPr>
        <w:t>CRN 150626</w:t>
      </w:r>
    </w:p>
    <w:p w:rsidR="00A23AD5" w:rsidRDefault="00A23AD5" w:rsidP="00A23AD5">
      <w:pPr>
        <w:ind w:right="673"/>
        <w:jc w:val="right"/>
        <w:rPr>
          <w:b w:val="0"/>
          <w:sz w:val="24"/>
        </w:rPr>
      </w:pPr>
    </w:p>
    <w:p w:rsidR="00A23AD5" w:rsidRDefault="00A23AD5" w:rsidP="00A23AD5">
      <w:pPr>
        <w:ind w:right="673"/>
        <w:jc w:val="right"/>
        <w:rPr>
          <w:b w:val="0"/>
          <w:sz w:val="24"/>
        </w:rPr>
      </w:pPr>
    </w:p>
    <w:p w:rsidR="000D0FAC" w:rsidRDefault="000D0FAC" w:rsidP="004E200F">
      <w:pPr>
        <w:ind w:right="673"/>
        <w:rPr>
          <w:b w:val="0"/>
          <w:sz w:val="24"/>
        </w:rPr>
      </w:pPr>
    </w:p>
    <w:sectPr w:rsidR="000D0FAC">
      <w:pgSz w:w="16834" w:h="11913" w:orient="landscape" w:code="9"/>
      <w:pgMar w:top="851" w:right="567" w:bottom="680" w:left="1134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7355"/>
    <w:rsid w:val="00021F7B"/>
    <w:rsid w:val="000309B6"/>
    <w:rsid w:val="000B2957"/>
    <w:rsid w:val="000D0FAC"/>
    <w:rsid w:val="00133906"/>
    <w:rsid w:val="00146E9A"/>
    <w:rsid w:val="001D68ED"/>
    <w:rsid w:val="00215141"/>
    <w:rsid w:val="00244403"/>
    <w:rsid w:val="00254E81"/>
    <w:rsid w:val="002F6167"/>
    <w:rsid w:val="00316711"/>
    <w:rsid w:val="00384CF7"/>
    <w:rsid w:val="003B76D0"/>
    <w:rsid w:val="004A6E42"/>
    <w:rsid w:val="004E200F"/>
    <w:rsid w:val="00574B3A"/>
    <w:rsid w:val="00590DEC"/>
    <w:rsid w:val="005F6364"/>
    <w:rsid w:val="00610585"/>
    <w:rsid w:val="006B7355"/>
    <w:rsid w:val="006D1410"/>
    <w:rsid w:val="006D1C68"/>
    <w:rsid w:val="00751762"/>
    <w:rsid w:val="00790803"/>
    <w:rsid w:val="009B5940"/>
    <w:rsid w:val="00A23AD5"/>
    <w:rsid w:val="00AC1D98"/>
    <w:rsid w:val="00B113E3"/>
    <w:rsid w:val="00B36C08"/>
    <w:rsid w:val="00BA7934"/>
    <w:rsid w:val="00BD1215"/>
    <w:rsid w:val="00CD4D91"/>
    <w:rsid w:val="00D42AD1"/>
    <w:rsid w:val="00D9680E"/>
    <w:rsid w:val="00DA697B"/>
    <w:rsid w:val="00E02715"/>
    <w:rsid w:val="00E22AF1"/>
    <w:rsid w:val="00E35FAA"/>
    <w:rsid w:val="00EC4276"/>
    <w:rsid w:val="00F0181A"/>
    <w:rsid w:val="00F1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61B65E-D699-496F-8AB8-ACCA5210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sz w:val="40"/>
    </w:rPr>
  </w:style>
  <w:style w:type="paragraph" w:styleId="Rubrik1">
    <w:name w:val="heading 1"/>
    <w:basedOn w:val="Normal"/>
    <w:next w:val="Lpandetext"/>
    <w:qFormat/>
    <w:pPr>
      <w:spacing w:before="240"/>
      <w:outlineLvl w:val="0"/>
    </w:pPr>
    <w:rPr>
      <w:rFonts w:ascii="Arial" w:hAnsi="Arial"/>
      <w:b w:val="0"/>
      <w:u w:val="single"/>
    </w:rPr>
  </w:style>
  <w:style w:type="paragraph" w:styleId="Rubrik2">
    <w:name w:val="heading 2"/>
    <w:basedOn w:val="Normal"/>
    <w:next w:val="Lpandetext"/>
    <w:qFormat/>
    <w:pPr>
      <w:spacing w:before="120"/>
      <w:outlineLvl w:val="1"/>
    </w:pPr>
    <w:rPr>
      <w:rFonts w:ascii="Arial" w:hAnsi="Arial"/>
      <w:b w:val="0"/>
    </w:rPr>
  </w:style>
  <w:style w:type="paragraph" w:styleId="Rubrik3">
    <w:name w:val="heading 3"/>
    <w:basedOn w:val="Normal"/>
    <w:next w:val="Normal"/>
    <w:qFormat/>
    <w:pPr>
      <w:ind w:left="354"/>
      <w:outlineLvl w:val="2"/>
    </w:pPr>
    <w:rPr>
      <w:b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pandetext">
    <w:name w:val="Löpande text"/>
    <w:basedOn w:val="Normal"/>
    <w:pPr>
      <w:spacing w:after="120"/>
      <w:ind w:firstLine="284"/>
      <w:jc w:val="both"/>
    </w:pPr>
  </w:style>
  <w:style w:type="paragraph" w:styleId="Normaltindrag">
    <w:name w:val="Normal Indent"/>
    <w:basedOn w:val="Normal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&#246;r\Mina%20dokument\Utskott\T&#228;vling\Tabeller\Berger08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Berger08.dot</Template>
  <TotalTime>84</TotalTime>
  <Pages>4</Pages>
  <Words>360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Bergertabell, 10-manna.</vt:lpstr>
    </vt:vector>
  </TitlesOfParts>
  <Company> </Company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Bergertabell, 10-manna.</dc:title>
  <dc:subject/>
  <dc:creator>Schacksällskapet Manhem</dc:creator>
  <cp:keywords/>
  <cp:lastModifiedBy>ssmanhem</cp:lastModifiedBy>
  <cp:revision>5</cp:revision>
  <cp:lastPrinted>2015-06-29T08:04:00Z</cp:lastPrinted>
  <dcterms:created xsi:type="dcterms:W3CDTF">2015-06-28T17:14:00Z</dcterms:created>
  <dcterms:modified xsi:type="dcterms:W3CDTF">2015-06-29T08:04:00Z</dcterms:modified>
</cp:coreProperties>
</file>