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7" w:rsidRPr="00994F6C" w:rsidRDefault="00994F6C" w:rsidP="00A72C77">
      <w:pPr>
        <w:jc w:val="center"/>
        <w:rPr>
          <w:sz w:val="52"/>
          <w:szCs w:val="52"/>
        </w:rPr>
      </w:pPr>
      <w:r w:rsidRPr="00994F6C">
        <w:rPr>
          <w:sz w:val="52"/>
          <w:szCs w:val="52"/>
        </w:rPr>
        <w:t>Vänskapsmatch SS Manhem – Kålltorps SS</w:t>
      </w:r>
    </w:p>
    <w:p w:rsidR="00A72C77" w:rsidRDefault="00994F6C" w:rsidP="00A72C77">
      <w:pPr>
        <w:jc w:val="center"/>
        <w:rPr>
          <w:b w:val="0"/>
        </w:rPr>
      </w:pPr>
      <w:r>
        <w:rPr>
          <w:b w:val="0"/>
        </w:rPr>
        <w:t>150504</w:t>
      </w:r>
    </w:p>
    <w:p w:rsidR="00CF0C27" w:rsidRDefault="00CF0C27" w:rsidP="00CF0C27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CF0C27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21C03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94F6C" w:rsidP="005D5CDD">
            <w:pPr>
              <w:spacing w:before="480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Kålltorps SS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78114F" w:rsidP="00921C0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4½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3½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I</w:t>
            </w:r>
          </w:p>
        </w:tc>
      </w:tr>
      <w:tr w:rsidR="00921C03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94F6C" w:rsidP="005D5CDD">
            <w:pPr>
              <w:spacing w:before="480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SS Manhem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IV</w:t>
            </w:r>
            <w:bookmarkStart w:id="0" w:name="_GoBack"/>
            <w:bookmarkEnd w:id="0"/>
          </w:p>
        </w:tc>
      </w:tr>
      <w:tr w:rsidR="00921C03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94F6C" w:rsidP="005D5CDD">
            <w:pPr>
              <w:spacing w:before="480"/>
              <w:rPr>
                <w:b w:val="0"/>
                <w:sz w:val="76"/>
              </w:rPr>
            </w:pPr>
            <w:r>
              <w:rPr>
                <w:b w:val="0"/>
                <w:sz w:val="76"/>
              </w:rPr>
              <w:t>SS Manhem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4½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II</w:t>
            </w:r>
          </w:p>
        </w:tc>
      </w:tr>
      <w:tr w:rsidR="00921C03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94F6C" w:rsidP="005D5CDD">
            <w:pPr>
              <w:spacing w:before="480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SS Manhem 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78114F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6½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21C03" w:rsidRDefault="0078114F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III</w:t>
            </w:r>
          </w:p>
        </w:tc>
      </w:tr>
    </w:tbl>
    <w:p w:rsidR="00CF0C27" w:rsidRDefault="00CF0C27" w:rsidP="00CF0C27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ME 0703</w:t>
      </w:r>
      <w:r w:rsidR="00921C03">
        <w:rPr>
          <w:b w:val="0"/>
          <w:sz w:val="24"/>
        </w:rPr>
        <w:t>, 070524</w:t>
      </w:r>
    </w:p>
    <w:p w:rsidR="005D5CDD" w:rsidRDefault="005D5CDD">
      <w:pPr>
        <w:jc w:val="center"/>
        <w:rPr>
          <w:b w:val="0"/>
          <w:sz w:val="12"/>
        </w:rPr>
      </w:pPr>
    </w:p>
    <w:p w:rsidR="005D5CDD" w:rsidRDefault="005D5CDD" w:rsidP="00635463">
      <w:pPr>
        <w:ind w:right="957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ME</w:t>
      </w:r>
      <w:proofErr w:type="gramEnd"/>
      <w:r>
        <w:rPr>
          <w:b w:val="0"/>
          <w:sz w:val="24"/>
        </w:rPr>
        <w:t xml:space="preserve"> 960324</w:t>
      </w:r>
      <w:r w:rsidR="00635463">
        <w:rPr>
          <w:b w:val="0"/>
          <w:sz w:val="24"/>
        </w:rPr>
        <w:t>, 100530</w:t>
      </w:r>
    </w:p>
    <w:sectPr w:rsidR="005D5CDD">
      <w:pgSz w:w="16834" w:h="11913" w:orient="landscape"/>
      <w:pgMar w:top="851" w:right="567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C27"/>
    <w:rsid w:val="00182A04"/>
    <w:rsid w:val="00186C29"/>
    <w:rsid w:val="001B649F"/>
    <w:rsid w:val="00263DEB"/>
    <w:rsid w:val="005D5CDD"/>
    <w:rsid w:val="00635463"/>
    <w:rsid w:val="0078114F"/>
    <w:rsid w:val="00921C03"/>
    <w:rsid w:val="00936409"/>
    <w:rsid w:val="00994F6C"/>
    <w:rsid w:val="00A72C77"/>
    <w:rsid w:val="00CB083E"/>
    <w:rsid w:val="00CF0C27"/>
    <w:rsid w:val="00D40DFA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Berger04</Template>
  <TotalTime>14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4 deltagare.</vt:lpstr>
    </vt:vector>
  </TitlesOfParts>
  <Company> 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4 deltagare.</dc:title>
  <dc:subject/>
  <dc:creator>Schacksällskapet Manhem</dc:creator>
  <cp:keywords/>
  <cp:lastModifiedBy>Manhem</cp:lastModifiedBy>
  <cp:revision>4</cp:revision>
  <cp:lastPrinted>2015-05-04T14:19:00Z</cp:lastPrinted>
  <dcterms:created xsi:type="dcterms:W3CDTF">2015-05-04T14:19:00Z</dcterms:created>
  <dcterms:modified xsi:type="dcterms:W3CDTF">2015-05-04T16:56:00Z</dcterms:modified>
</cp:coreProperties>
</file>